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890F12" w:rsidRPr="004577E2" w:rsidRDefault="00890F12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F9" w:rsidRDefault="00916AF9" w:rsidP="0098632C">
      <w:pPr>
        <w:spacing w:after="0" w:line="240" w:lineRule="auto"/>
      </w:pPr>
      <w:r>
        <w:separator/>
      </w:r>
    </w:p>
  </w:endnote>
  <w:endnote w:type="continuationSeparator" w:id="0">
    <w:p w:rsidR="00916AF9" w:rsidRDefault="00916AF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F9" w:rsidRDefault="00916AF9" w:rsidP="0098632C">
      <w:pPr>
        <w:spacing w:after="0" w:line="240" w:lineRule="auto"/>
      </w:pPr>
      <w:r>
        <w:separator/>
      </w:r>
    </w:p>
  </w:footnote>
  <w:footnote w:type="continuationSeparator" w:id="0">
    <w:p w:rsidR="00916AF9" w:rsidRDefault="00916AF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2F6F69" w:rsidRPr="004577E2" w:rsidRDefault="001B1AD5" w:rsidP="007B1C02">
    <w:pPr>
      <w:pStyle w:val="Cabealho"/>
      <w:jc w:val="center"/>
      <w:rPr>
        <w:rFonts w:cstheme="minorHAnsi"/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98632C" w:rsidRPr="004577E2" w:rsidRDefault="0098632C" w:rsidP="0098632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8++06MnuVAzkhM6m75TEFkT8ID6tUuc5im+RIuji7qajLuLtU3Mq2UtEGsqyb3pYAAwGiWWa7dGl4AeDdyFrQ==" w:salt="E3pwJRHgd9xI3gyJ4vJ/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057"/>
    <w:rsid w:val="000F7C8F"/>
    <w:rsid w:val="001170F6"/>
    <w:rsid w:val="001239F2"/>
    <w:rsid w:val="0016067D"/>
    <w:rsid w:val="001A6A06"/>
    <w:rsid w:val="001B1AD5"/>
    <w:rsid w:val="001C6801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A47DF"/>
    <w:rsid w:val="004B465C"/>
    <w:rsid w:val="00550E4F"/>
    <w:rsid w:val="0058489C"/>
    <w:rsid w:val="005B3D65"/>
    <w:rsid w:val="006C6370"/>
    <w:rsid w:val="006D5059"/>
    <w:rsid w:val="007B1C02"/>
    <w:rsid w:val="007C000B"/>
    <w:rsid w:val="0080079F"/>
    <w:rsid w:val="00850258"/>
    <w:rsid w:val="00854BCB"/>
    <w:rsid w:val="00890F12"/>
    <w:rsid w:val="00894641"/>
    <w:rsid w:val="00916AF9"/>
    <w:rsid w:val="009634C0"/>
    <w:rsid w:val="0098632C"/>
    <w:rsid w:val="00A34CDE"/>
    <w:rsid w:val="00B6600B"/>
    <w:rsid w:val="00BC6C88"/>
    <w:rsid w:val="00BF7CCA"/>
    <w:rsid w:val="00C002DB"/>
    <w:rsid w:val="00CD6413"/>
    <w:rsid w:val="00D12DEC"/>
    <w:rsid w:val="00D57F00"/>
    <w:rsid w:val="00DA330A"/>
    <w:rsid w:val="00E25A39"/>
    <w:rsid w:val="00E775DB"/>
    <w:rsid w:val="00E9072E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2021-08-20T15:25:00Z</dcterms:created>
  <dcterms:modified xsi:type="dcterms:W3CDTF">2023-11-21T12:38:00Z</dcterms:modified>
</cp:coreProperties>
</file>