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C103" w14:textId="7A3E1CE7" w:rsidR="000F7C8F" w:rsidRPr="00A2529B" w:rsidRDefault="000F7C8F" w:rsidP="00A2529B">
      <w:pPr>
        <w:spacing w:after="0" w:line="312" w:lineRule="auto"/>
        <w:ind w:left="567" w:right="566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2529B">
        <w:rPr>
          <w:rFonts w:cstheme="minorHAnsi"/>
          <w:b/>
          <w:sz w:val="24"/>
          <w:szCs w:val="24"/>
        </w:rPr>
        <w:t xml:space="preserve">ANEXO </w:t>
      </w:r>
      <w:r w:rsidR="008A7971" w:rsidRPr="00A2529B">
        <w:rPr>
          <w:rFonts w:cstheme="minorHAnsi"/>
          <w:b/>
          <w:sz w:val="24"/>
          <w:szCs w:val="24"/>
        </w:rPr>
        <w:t>X</w:t>
      </w:r>
      <w:r w:rsidR="00A2529B" w:rsidRPr="00A2529B">
        <w:rPr>
          <w:rFonts w:cstheme="minorHAnsi"/>
          <w:b/>
          <w:sz w:val="24"/>
          <w:szCs w:val="24"/>
        </w:rPr>
        <w:t>I</w:t>
      </w:r>
      <w:r w:rsidR="008A7971" w:rsidRPr="00A2529B">
        <w:rPr>
          <w:rFonts w:cstheme="minorHAnsi"/>
          <w:b/>
          <w:sz w:val="24"/>
          <w:szCs w:val="24"/>
        </w:rPr>
        <w:t>X</w:t>
      </w:r>
    </w:p>
    <w:p w14:paraId="0E2C3CC0" w14:textId="77777777" w:rsidR="008A7971" w:rsidRPr="00A2529B" w:rsidRDefault="008A7971" w:rsidP="00A2529B">
      <w:pPr>
        <w:spacing w:after="0" w:line="312" w:lineRule="auto"/>
        <w:ind w:left="567" w:right="567"/>
        <w:contextualSpacing/>
        <w:jc w:val="center"/>
        <w:rPr>
          <w:rFonts w:cstheme="minorHAnsi"/>
          <w:b/>
          <w:sz w:val="24"/>
          <w:szCs w:val="24"/>
        </w:rPr>
      </w:pPr>
      <w:r w:rsidRPr="00A2529B">
        <w:rPr>
          <w:rFonts w:cstheme="minorHAnsi"/>
          <w:b/>
          <w:sz w:val="24"/>
          <w:szCs w:val="24"/>
        </w:rPr>
        <w:t xml:space="preserve">ORIENTAÇÕES PARA PARTICIPAR DO PROCESSO SELETIVO COMO COTISTA </w:t>
      </w:r>
      <w:r w:rsidR="00ED24A7" w:rsidRPr="00A2529B">
        <w:rPr>
          <w:rFonts w:cstheme="minorHAnsi"/>
          <w:b/>
          <w:sz w:val="24"/>
          <w:szCs w:val="24"/>
        </w:rPr>
        <w:t>DE ESCOLA PÚBLICA</w:t>
      </w:r>
    </w:p>
    <w:p w14:paraId="52234F1E" w14:textId="77777777" w:rsidR="00DE1CA4" w:rsidRPr="00A2529B" w:rsidRDefault="00DE1CA4" w:rsidP="00A2529B">
      <w:pPr>
        <w:spacing w:after="0" w:line="312" w:lineRule="auto"/>
        <w:ind w:right="566"/>
        <w:contextualSpacing/>
        <w:jc w:val="both"/>
        <w:rPr>
          <w:rFonts w:cstheme="minorHAnsi"/>
          <w:b/>
          <w:sz w:val="24"/>
          <w:szCs w:val="24"/>
        </w:rPr>
      </w:pPr>
    </w:p>
    <w:p w14:paraId="60193273" w14:textId="77777777" w:rsidR="009B6778" w:rsidRPr="009B6778" w:rsidRDefault="009B6778" w:rsidP="009B6778">
      <w:pPr>
        <w:numPr>
          <w:ilvl w:val="0"/>
          <w:numId w:val="6"/>
        </w:numPr>
        <w:tabs>
          <w:tab w:val="left" w:pos="567"/>
          <w:tab w:val="left" w:pos="709"/>
        </w:tabs>
        <w:suppressAutoHyphens/>
        <w:spacing w:after="0" w:line="312" w:lineRule="auto"/>
        <w:ind w:hanging="436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t>Das reservas de vagas (Cotas)</w:t>
      </w:r>
    </w:p>
    <w:p w14:paraId="41B142D7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bCs/>
          <w:sz w:val="24"/>
          <w:szCs w:val="24"/>
        </w:rPr>
        <w:t>1.1.</w:t>
      </w:r>
      <w:r w:rsidRPr="009B6778">
        <w:rPr>
          <w:rFonts w:ascii="Calibri" w:eastAsia="Calibri" w:hAnsi="Calibri" w:cs="Calibri"/>
          <w:sz w:val="24"/>
          <w:szCs w:val="24"/>
        </w:rPr>
        <w:t xml:space="preserve"> No ato da inscrição, o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 xml:space="preserve"> candidato poderá optar por concorrer às vagas reservadas, estabelecidas na Lei 12.711, de 2012, com alterações introduzidas pela Lei 13.409, de 2016 e Lei 14.723, de 2023; no Decreto 7.824, de 2012, com alterações introduzidas pelo Decreto 9.034, de 2017; na Portaria Normativa 18, de 2012; na Portaria Normativa 21, de 2012 e nas alterações introduzidas pela Portaria Normativa 9, de 2017 (reserva de vagas), ou às vagas de pela ampla concorrência. Em</w:t>
      </w:r>
      <w:r w:rsidRPr="009B6778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conformidade</w:t>
      </w:r>
      <w:r w:rsidRPr="009B6778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com a legislação citada</w:t>
      </w:r>
      <w:r w:rsidRPr="009B6778">
        <w:rPr>
          <w:rFonts w:ascii="Calibri" w:eastAsia="Calibri" w:hAnsi="Calibri" w:cs="Calibri"/>
          <w:spacing w:val="28"/>
          <w:sz w:val="24"/>
          <w:szCs w:val="24"/>
        </w:rPr>
        <w:t xml:space="preserve">, </w:t>
      </w:r>
      <w:r w:rsidRPr="009B6778">
        <w:rPr>
          <w:rFonts w:ascii="Calibri" w:eastAsia="Calibri" w:hAnsi="Calibri" w:cs="Calibri"/>
          <w:sz w:val="24"/>
          <w:szCs w:val="24"/>
        </w:rPr>
        <w:t>o</w:t>
      </w:r>
      <w:r w:rsidRPr="009B6778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IFMT</w:t>
      </w:r>
      <w:r w:rsidRPr="009B6778">
        <w:rPr>
          <w:rFonts w:ascii="Calibri" w:eastAsia="Calibri" w:hAnsi="Calibri" w:cs="Calibri"/>
          <w:spacing w:val="67"/>
          <w:w w:val="99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reserva</w:t>
      </w:r>
      <w:r w:rsidRPr="009B677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60%</w:t>
      </w:r>
      <w:r w:rsidRPr="009B6778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(sessenta</w:t>
      </w:r>
      <w:r w:rsidRPr="009B6778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por</w:t>
      </w:r>
      <w:r w:rsidRPr="009B6778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cento) das vagas</w:t>
      </w:r>
      <w:r w:rsidRPr="009B6778">
        <w:rPr>
          <w:rFonts w:ascii="Calibri" w:eastAsia="Calibri" w:hAnsi="Calibri" w:cs="Calibri"/>
          <w:spacing w:val="1"/>
          <w:sz w:val="24"/>
          <w:szCs w:val="24"/>
        </w:rPr>
        <w:t xml:space="preserve"> de </w:t>
      </w:r>
      <w:r w:rsidRPr="009B6778">
        <w:rPr>
          <w:rFonts w:ascii="Calibri" w:eastAsia="Calibri" w:hAnsi="Calibri" w:cs="Calibri"/>
          <w:sz w:val="24"/>
          <w:szCs w:val="24"/>
        </w:rPr>
        <w:t>todos os</w:t>
      </w:r>
      <w:r w:rsidRPr="009B6778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cursos</w:t>
      </w:r>
      <w:r w:rsidRPr="009B6778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z w:val="24"/>
          <w:szCs w:val="24"/>
        </w:rPr>
        <w:t>e</w:t>
      </w:r>
      <w:r w:rsidRPr="009B6778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z w:val="24"/>
          <w:szCs w:val="24"/>
        </w:rPr>
        <w:t>turnos</w:t>
      </w:r>
      <w:r w:rsidRPr="009B677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para</w:t>
      </w:r>
      <w:r w:rsidRPr="009B677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candidatos</w:t>
      </w:r>
      <w:r w:rsidRPr="009B6778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que</w:t>
      </w:r>
      <w:r w:rsidRPr="009B677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tenham</w:t>
      </w:r>
      <w:r w:rsidRPr="009B6778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 xml:space="preserve">cursado </w:t>
      </w:r>
      <w:r w:rsidRPr="009B6778">
        <w:rPr>
          <w:rFonts w:ascii="Calibri" w:eastAsia="Calibri" w:hAnsi="Calibri" w:cs="Calibri"/>
          <w:b/>
          <w:spacing w:val="-1"/>
          <w:sz w:val="24"/>
          <w:szCs w:val="24"/>
        </w:rPr>
        <w:t>INTEGRALMENTE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 xml:space="preserve"> o ensino médio</w:t>
      </w:r>
      <w:r w:rsidRPr="009B6778">
        <w:rPr>
          <w:rFonts w:ascii="Calibri" w:eastAsia="Calibri" w:hAnsi="Calibri" w:cs="Calibri"/>
          <w:spacing w:val="-1"/>
          <w:sz w:val="24"/>
          <w:szCs w:val="24"/>
          <w:u w:color="B8CCE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na</w:t>
      </w:r>
      <w:r w:rsidRPr="009B6778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rede</w:t>
      </w:r>
      <w:r w:rsidRPr="009B6778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pública</w:t>
      </w:r>
      <w:r w:rsidRPr="009B6778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de</w:t>
      </w:r>
      <w:r w:rsidRPr="009B6778">
        <w:rPr>
          <w:rFonts w:ascii="Calibri" w:eastAsia="Calibri" w:hAnsi="Calibri" w:cs="Calibri"/>
          <w:spacing w:val="-7"/>
          <w:sz w:val="24"/>
          <w:szCs w:val="24"/>
        </w:rPr>
        <w:t xml:space="preserve"> e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 xml:space="preserve">nsino </w:t>
      </w:r>
      <w:r w:rsidRPr="009B6778">
        <w:rPr>
          <w:rFonts w:ascii="Calibri" w:eastAsia="Calibri" w:hAnsi="Calibri" w:cs="Calibri"/>
          <w:b/>
          <w:spacing w:val="-5"/>
          <w:sz w:val="24"/>
          <w:szCs w:val="24"/>
        </w:rPr>
        <w:t>(</w:t>
      </w:r>
      <w:r w:rsidRPr="009B6778">
        <w:rPr>
          <w:rFonts w:ascii="Calibri" w:eastAsia="Calibri" w:hAnsi="Calibri" w:cs="Calibri"/>
          <w:b/>
          <w:sz w:val="24"/>
          <w:szCs w:val="24"/>
        </w:rPr>
        <w:t>municipal, estadual</w:t>
      </w:r>
      <w:r w:rsidRPr="009B6778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b/>
          <w:spacing w:val="-1"/>
          <w:sz w:val="24"/>
          <w:szCs w:val="24"/>
        </w:rPr>
        <w:t>ou</w:t>
      </w:r>
      <w:r w:rsidRPr="009B6778"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b/>
          <w:spacing w:val="-1"/>
          <w:sz w:val="24"/>
          <w:szCs w:val="24"/>
        </w:rPr>
        <w:t>federal).</w:t>
      </w:r>
    </w:p>
    <w:p w14:paraId="485DFC82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t xml:space="preserve">1.2. </w:t>
      </w:r>
      <w:r w:rsidRPr="009B6778">
        <w:rPr>
          <w:rFonts w:ascii="Calibri" w:eastAsia="Calibri" w:hAnsi="Calibri" w:cs="Calibri"/>
          <w:bCs/>
          <w:sz w:val="24"/>
          <w:szCs w:val="24"/>
        </w:rPr>
        <w:t>A distribuição das vagas obedecerá à caracterização e aos percentuais a seguir, aplicados por curso, turno e turma:</w:t>
      </w:r>
    </w:p>
    <w:p w14:paraId="58ACEF3A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/>
        <w:contextualSpacing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color w:val="000000"/>
          <w:sz w:val="24"/>
          <w:szCs w:val="24"/>
        </w:rPr>
        <w:t>I. Estudantes egressos de escola particular ou inscritos na categoria de ampla concorrência (AC)</w:t>
      </w:r>
      <w:r w:rsidRPr="009B6778">
        <w:rPr>
          <w:rFonts w:ascii="Calibri" w:eastAsia="Calibri" w:hAnsi="Calibri" w:cs="Calibri"/>
          <w:color w:val="000000"/>
          <w:sz w:val="24"/>
          <w:szCs w:val="24"/>
        </w:rPr>
        <w:t>: serão destinados 40% (quarenta por cento) do total de vagas para essa categoria, distribuídos da seguinte forma:</w:t>
      </w:r>
    </w:p>
    <w:p w14:paraId="7D626267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 w:firstLine="283"/>
        <w:contextualSpacing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bCs/>
          <w:color w:val="000000"/>
          <w:sz w:val="24"/>
          <w:szCs w:val="24"/>
        </w:rPr>
        <w:t>a) Ampla Concorrência (AC)</w:t>
      </w:r>
      <w:r w:rsidRPr="009B6778">
        <w:rPr>
          <w:rFonts w:ascii="Calibri" w:eastAsia="Calibri" w:hAnsi="Calibri" w:cs="Calibri"/>
          <w:color w:val="000000"/>
          <w:sz w:val="24"/>
          <w:szCs w:val="24"/>
        </w:rPr>
        <w:t xml:space="preserve">: 38% (trinta e oito por cento) do total de vagas ofertadas, para todos e quaisquer candidatos inscritos, entre os quais estão incluídos os candidatos que têm direito às vagas reservadas, quando estes alcançarem pontuação suficiente para serem classificados nesta lista. </w:t>
      </w:r>
    </w:p>
    <w:p w14:paraId="4265FD8F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 w:firstLine="283"/>
        <w:contextualSpacing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b) Lista 01 (L1) – </w:t>
      </w:r>
      <w:proofErr w:type="spellStart"/>
      <w:r w:rsidRPr="009B6778">
        <w:rPr>
          <w:rFonts w:ascii="Calibri" w:eastAsia="Calibri" w:hAnsi="Calibri" w:cs="Calibri"/>
          <w:b/>
          <w:bCs/>
          <w:color w:val="000000"/>
          <w:sz w:val="24"/>
          <w:szCs w:val="24"/>
        </w:rPr>
        <w:t>PcD</w:t>
      </w:r>
      <w:proofErr w:type="spellEnd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>: 2% (dois por cento) do total de vagas ofertadas, reservadas às pessoas com deficiência (</w:t>
      </w:r>
      <w:proofErr w:type="spellStart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>PcD</w:t>
      </w:r>
      <w:proofErr w:type="spellEnd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) que não se enquadram no sistema de ações afirmativas/cotas sociais ou que não desejam participar do processo seletivo por meio delas. </w:t>
      </w:r>
    </w:p>
    <w:p w14:paraId="5DBD1F67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/>
        <w:contextualSpacing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bCs/>
          <w:color w:val="000000"/>
          <w:sz w:val="24"/>
          <w:szCs w:val="24"/>
        </w:rPr>
        <w:t>II. Estudantes egressos de escola pública</w:t>
      </w:r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>: serão destinados 60% (sessenta por cento) do total de vagas para essa categoria, distribuídos da seguinte forma:</w:t>
      </w:r>
    </w:p>
    <w:p w14:paraId="3B6AA50F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 w:firstLine="283"/>
        <w:contextualSpacing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a) Lista 2 (L2) – EP + Renda + PPI + </w:t>
      </w:r>
      <w:proofErr w:type="spellStart"/>
      <w:r w:rsidRPr="009B6778">
        <w:rPr>
          <w:rFonts w:ascii="Calibri" w:eastAsia="Calibri" w:hAnsi="Calibri" w:cs="Calibri"/>
          <w:b/>
          <w:bCs/>
          <w:color w:val="000000"/>
          <w:sz w:val="24"/>
          <w:szCs w:val="24"/>
        </w:rPr>
        <w:t>PcD</w:t>
      </w:r>
      <w:proofErr w:type="spellEnd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>: 4,06% (</w:t>
      </w:r>
      <w:bookmarkStart w:id="1" w:name="__DdeLink__4560_1181039252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>quatro inteiros e seis centésimos por cento</w:t>
      </w:r>
      <w:bookmarkEnd w:id="1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>) do total de vagas ofertadas, para quem estudou, integralmente, em instituições públicas de ensino (EP); com renda mensal bruta do núcleo familiar do candidato, per capita, menor ou igual a 1 (um) salário mínimo, apurada com base nos valores percebidos nos três meses anteriores à data de inscrição</w:t>
      </w:r>
      <w:r w:rsidRPr="009B6778">
        <w:rPr>
          <w:rFonts w:ascii="Calibri" w:eastAsia="Calibri" w:hAnsi="Calibri" w:cs="Calibri"/>
          <w:bCs/>
          <w:sz w:val="24"/>
          <w:szCs w:val="24"/>
        </w:rPr>
        <w:t>; autodeclara-se preto, pardo ou</w:t>
      </w:r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indígena (PPI) e é pessoa com deficiência (</w:t>
      </w:r>
      <w:proofErr w:type="spellStart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>PcD</w:t>
      </w:r>
      <w:proofErr w:type="spellEnd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). </w:t>
      </w:r>
    </w:p>
    <w:p w14:paraId="054B06D8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 w:firstLine="283"/>
        <w:contextualSpacing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b) Lista 3 (L3) – EP + Renda + </w:t>
      </w:r>
      <w:proofErr w:type="spellStart"/>
      <w:r w:rsidRPr="009B6778">
        <w:rPr>
          <w:rFonts w:ascii="Calibri" w:eastAsia="Calibri" w:hAnsi="Calibri" w:cs="Calibri"/>
          <w:b/>
          <w:bCs/>
          <w:color w:val="000000"/>
          <w:sz w:val="24"/>
          <w:szCs w:val="24"/>
        </w:rPr>
        <w:t>PcD</w:t>
      </w:r>
      <w:proofErr w:type="spellEnd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: 2,55% (dois inteiros e cinquenta e cinco centésimos por cento) do total de vagas ofertadas, para quem estudou, integralmente, em instituições públicas de ensino (EP); com renda mensal bruta do núcleo familiar do candidato, per capita, menor ou igual a 1 (um) salário </w:t>
      </w:r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lastRenderedPageBreak/>
        <w:t>mínimo, apurada com base nos valores percebidos nos três meses anteriores à data de inscrição, e é pessoa com deficiência (</w:t>
      </w:r>
      <w:proofErr w:type="spellStart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>PcD</w:t>
      </w:r>
      <w:proofErr w:type="spellEnd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). </w:t>
      </w:r>
    </w:p>
    <w:p w14:paraId="2A525081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 w:firstLine="283"/>
        <w:contextualSpacing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bCs/>
          <w:color w:val="000000"/>
          <w:sz w:val="24"/>
          <w:szCs w:val="24"/>
        </w:rPr>
        <w:t>c) Lista 4 (L4) – EP + Renda + PPI</w:t>
      </w:r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: 14,36% (quatorze inteiros e trinta e seis centésimos por cento) do total de vagas ofertadas, para quem estudou, integralmente, em instituições públicas de ensino (EP); com renda mensal bruta do núcleo familiar do candidato, per capita, menor ou igual a 1 (um) salário mínimo, apurada com base nos valores percebidos nos três meses anteriores à data de inscrição, e se autodeclara preto, pardo ou indígena (PPI). </w:t>
      </w:r>
    </w:p>
    <w:p w14:paraId="32E73C02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 w:firstLine="283"/>
        <w:contextualSpacing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bCs/>
          <w:color w:val="000000"/>
          <w:sz w:val="24"/>
          <w:szCs w:val="24"/>
        </w:rPr>
        <w:t>d) Lista 5 (L5) – EP + Renda</w:t>
      </w:r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: 9,03% (nove inteiros e três centésimos por cento) do total de vagas ofertadas, para quem estudou, integralmente, em instituições públicas de ensino (EP); com renda mensal bruta do núcleo familiar do candidato, per capita, menor ou igual a 1 (um) salário mínimo, apurada com base nos valores percebidos nos três meses anteriores à data de inscrição. </w:t>
      </w:r>
    </w:p>
    <w:p w14:paraId="6BF5D5B7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 w:firstLine="283"/>
        <w:contextualSpacing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e) Lista 6 (L6) – EP + PPI + </w:t>
      </w:r>
      <w:proofErr w:type="spellStart"/>
      <w:r w:rsidRPr="009B6778">
        <w:rPr>
          <w:rFonts w:ascii="Calibri" w:eastAsia="Calibri" w:hAnsi="Calibri" w:cs="Calibri"/>
          <w:b/>
          <w:bCs/>
          <w:color w:val="000000"/>
          <w:sz w:val="24"/>
          <w:szCs w:val="24"/>
        </w:rPr>
        <w:t>PcD</w:t>
      </w:r>
      <w:proofErr w:type="spellEnd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>: 4,06% (quatro inteiros e seis centésimos por cento) do total de vagas ofertadas, para quem estudou, integralmente, em instituições públicas de ensino (EP</w:t>
      </w:r>
      <w:r w:rsidRPr="009B6778">
        <w:rPr>
          <w:rFonts w:ascii="Calibri" w:eastAsia="Calibri" w:hAnsi="Calibri" w:cs="Calibri"/>
          <w:bCs/>
          <w:sz w:val="24"/>
          <w:szCs w:val="24"/>
        </w:rPr>
        <w:t>);</w:t>
      </w:r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autodeclara-se preto, pardo ou indígena (PPI) e é pessoa com deficiência (</w:t>
      </w:r>
      <w:proofErr w:type="spellStart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>PcD</w:t>
      </w:r>
      <w:proofErr w:type="spellEnd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). </w:t>
      </w:r>
    </w:p>
    <w:p w14:paraId="5114C823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 w:firstLine="283"/>
        <w:contextualSpacing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f) Lista 7 (L7) – EP + </w:t>
      </w:r>
      <w:proofErr w:type="spellStart"/>
      <w:r w:rsidRPr="009B6778">
        <w:rPr>
          <w:rFonts w:ascii="Calibri" w:eastAsia="Calibri" w:hAnsi="Calibri" w:cs="Calibri"/>
          <w:b/>
          <w:bCs/>
          <w:color w:val="000000"/>
          <w:sz w:val="24"/>
          <w:szCs w:val="24"/>
        </w:rPr>
        <w:t>PcD</w:t>
      </w:r>
      <w:proofErr w:type="spellEnd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>: 2,55% (dois inteiros e cinquenta e cinco centésimos por cento) do total de vagas ofertadas, para quem estudou, integralmente, em instituições públicas de ensino (EP) e é pessoa com deficiência (</w:t>
      </w:r>
      <w:proofErr w:type="spellStart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>PcD</w:t>
      </w:r>
      <w:proofErr w:type="spellEnd"/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). </w:t>
      </w:r>
    </w:p>
    <w:p w14:paraId="254ECDE5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 w:firstLine="283"/>
        <w:contextualSpacing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bCs/>
          <w:color w:val="000000"/>
          <w:sz w:val="24"/>
          <w:szCs w:val="24"/>
        </w:rPr>
        <w:t>g) Lista 8 (L8) – EP + PPI</w:t>
      </w:r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: 14,36% (quatorze inteiros e trinta e seis centésimos por cento) do total de vagas ofertadas, para quem estudou, integralmente, em instituições públicas de ensino (EP) e se autodeclara preto, pardo ou indígena (PPI). </w:t>
      </w:r>
    </w:p>
    <w:p w14:paraId="5B3D823D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 w:firstLine="283"/>
        <w:contextualSpacing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bCs/>
          <w:color w:val="000000"/>
          <w:sz w:val="24"/>
          <w:szCs w:val="24"/>
        </w:rPr>
        <w:t>h) Lista 9 (L9) - EP</w:t>
      </w:r>
      <w:r w:rsidRPr="009B677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: 9,03% (nove inteiros e três centésimos por cento) do total de vagas ofertadas, para quem estudou, integralmente, em instituições públicas de ensino (EP). </w:t>
      </w:r>
    </w:p>
    <w:p w14:paraId="61BA32E7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/>
        <w:contextualSpacing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t xml:space="preserve">1.3. </w:t>
      </w:r>
      <w:r w:rsidRPr="009B6778">
        <w:rPr>
          <w:rFonts w:ascii="Calibri" w:eastAsia="Calibri" w:hAnsi="Calibri" w:cs="Calibri"/>
          <w:bCs/>
          <w:sz w:val="24"/>
          <w:szCs w:val="24"/>
        </w:rPr>
        <w:t>Na modalidade de ampla concorrência, concorrem todos os candidatos inscritos, independente da opção de reserva de vagas.</w:t>
      </w:r>
    </w:p>
    <w:p w14:paraId="3F3FB277" w14:textId="77777777" w:rsidR="009B6778" w:rsidRPr="009B6778" w:rsidRDefault="009B6778" w:rsidP="009B6778">
      <w:pPr>
        <w:tabs>
          <w:tab w:val="left" w:pos="567"/>
          <w:tab w:val="left" w:pos="709"/>
          <w:tab w:val="left" w:pos="993"/>
        </w:tabs>
        <w:spacing w:line="312" w:lineRule="auto"/>
        <w:ind w:left="284" w:right="42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t xml:space="preserve">1.4.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Renda</w:t>
      </w:r>
      <w:r w:rsidRPr="009B6778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familiar</w:t>
      </w:r>
      <w:r w:rsidRPr="009B6778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bruta</w:t>
      </w:r>
      <w:r w:rsidRPr="009B6778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mensal</w:t>
      </w:r>
      <w:r w:rsidRPr="009B6778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z w:val="24"/>
          <w:szCs w:val="24"/>
        </w:rPr>
        <w:t>é</w:t>
      </w:r>
      <w:r w:rsidRPr="009B6778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z w:val="24"/>
          <w:szCs w:val="24"/>
        </w:rPr>
        <w:t>a</w:t>
      </w:r>
      <w:r w:rsidRPr="009B6778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soma</w:t>
      </w:r>
      <w:r w:rsidRPr="009B6778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z w:val="24"/>
          <w:szCs w:val="24"/>
        </w:rPr>
        <w:t>total</w:t>
      </w:r>
      <w:r w:rsidRPr="009B6778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dos</w:t>
      </w:r>
      <w:r w:rsidRPr="009B6778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rendimentos</w:t>
      </w:r>
      <w:r w:rsidRPr="009B6778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brutos</w:t>
      </w:r>
      <w:r w:rsidRPr="009B6778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auferidos</w:t>
      </w:r>
      <w:r w:rsidRPr="009B6778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por</w:t>
      </w:r>
      <w:r w:rsidRPr="009B6778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z w:val="24"/>
          <w:szCs w:val="24"/>
        </w:rPr>
        <w:t>todos</w:t>
      </w:r>
      <w:r w:rsidRPr="009B6778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os</w:t>
      </w:r>
      <w:r w:rsidRPr="009B6778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2"/>
          <w:sz w:val="24"/>
          <w:szCs w:val="24"/>
        </w:rPr>
        <w:t>membros</w:t>
      </w:r>
      <w:r w:rsidRPr="009B6778">
        <w:rPr>
          <w:rFonts w:ascii="Calibri" w:eastAsia="Calibri" w:hAnsi="Calibri" w:cs="Calibri"/>
          <w:spacing w:val="5"/>
          <w:sz w:val="24"/>
          <w:szCs w:val="24"/>
        </w:rPr>
        <w:t xml:space="preserve"> que compõem o núcleo familiar (pessoas que residem na mesma casa) </w:t>
      </w:r>
      <w:r w:rsidRPr="009B6778">
        <w:rPr>
          <w:rFonts w:ascii="Calibri" w:eastAsia="Calibri" w:hAnsi="Calibri" w:cs="Calibri"/>
          <w:sz w:val="24"/>
          <w:szCs w:val="24"/>
        </w:rPr>
        <w:t>a</w:t>
      </w:r>
      <w:r w:rsidRPr="009B6778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que</w:t>
      </w:r>
      <w:r w:rsidRPr="009B6778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z w:val="24"/>
          <w:szCs w:val="24"/>
        </w:rPr>
        <w:t>o</w:t>
      </w:r>
      <w:r w:rsidRPr="009B6778">
        <w:rPr>
          <w:rFonts w:ascii="Calibri" w:eastAsia="Calibri" w:hAnsi="Calibri" w:cs="Calibri"/>
          <w:spacing w:val="69"/>
          <w:w w:val="99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candidato</w:t>
      </w:r>
      <w:r w:rsidRPr="009B6778"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pertence.</w:t>
      </w:r>
    </w:p>
    <w:p w14:paraId="09AE6450" w14:textId="77777777" w:rsidR="009B6778" w:rsidRPr="009B6778" w:rsidRDefault="009B6778" w:rsidP="009B6778">
      <w:pPr>
        <w:tabs>
          <w:tab w:val="left" w:pos="142"/>
          <w:tab w:val="left" w:pos="567"/>
          <w:tab w:val="left" w:pos="709"/>
        </w:tabs>
        <w:spacing w:after="0" w:line="312" w:lineRule="auto"/>
        <w:ind w:left="284" w:right="425"/>
        <w:contextualSpacing/>
        <w:jc w:val="both"/>
        <w:rPr>
          <w:rFonts w:ascii="Calibri" w:eastAsia="Calibri" w:hAnsi="Calibri" w:cs="Calibri"/>
          <w:b/>
          <w:spacing w:val="-3"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t xml:space="preserve">1.5. </w:t>
      </w:r>
      <w:r w:rsidRPr="009B6778">
        <w:rPr>
          <w:rFonts w:ascii="Calibri" w:eastAsia="Calibri" w:hAnsi="Calibri" w:cs="Calibri"/>
          <w:sz w:val="24"/>
          <w:szCs w:val="24"/>
        </w:rPr>
        <w:t>O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 xml:space="preserve"> candidato</w:t>
      </w:r>
      <w:r w:rsidRPr="009B677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cotista</w:t>
      </w:r>
      <w:r w:rsidRPr="009B6778">
        <w:rPr>
          <w:rFonts w:ascii="Calibri" w:eastAsia="Calibri" w:hAnsi="Calibri" w:cs="Calibri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aprovado</w:t>
      </w:r>
      <w:r w:rsidRPr="009B677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z w:val="24"/>
          <w:szCs w:val="24"/>
        </w:rPr>
        <w:t>pela</w:t>
      </w:r>
      <w:r w:rsidRPr="009B677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reserva</w:t>
      </w:r>
      <w:r w:rsidRPr="009B677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de</w:t>
      </w:r>
      <w:r w:rsidRPr="009B6778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vagas</w:t>
      </w:r>
      <w:r w:rsidRPr="009B6778">
        <w:rPr>
          <w:rFonts w:ascii="Calibri" w:eastAsia="Calibri" w:hAnsi="Calibri" w:cs="Calibri"/>
          <w:sz w:val="24"/>
          <w:szCs w:val="24"/>
        </w:rPr>
        <w:t xml:space="preserve"> que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não</w:t>
      </w:r>
      <w:r w:rsidRPr="009B6778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comprovar</w:t>
      </w:r>
      <w:r w:rsidRPr="009B6778">
        <w:rPr>
          <w:rFonts w:ascii="Calibri" w:eastAsia="Calibri" w:hAnsi="Calibri" w:cs="Calibri"/>
          <w:spacing w:val="-1"/>
          <w:sz w:val="24"/>
          <w:szCs w:val="24"/>
          <w:shd w:val="clear" w:color="auto" w:fill="FFFFFF"/>
        </w:rPr>
        <w:t>,</w:t>
      </w:r>
      <w:r w:rsidRPr="009B6778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  <w:shd w:val="clear" w:color="auto" w:fill="FFFFFF"/>
        </w:rPr>
        <w:t>no</w:t>
      </w:r>
      <w:r w:rsidRPr="009B6778">
        <w:rPr>
          <w:rFonts w:ascii="Calibri" w:eastAsia="Calibri" w:hAnsi="Calibri" w:cs="Calibri"/>
          <w:spacing w:val="84"/>
          <w:w w:val="99"/>
          <w:sz w:val="24"/>
          <w:szCs w:val="24"/>
          <w:shd w:val="clear" w:color="auto" w:fill="FFFFFF"/>
        </w:rPr>
        <w:t xml:space="preserve"> </w:t>
      </w:r>
      <w:r w:rsidRPr="009B6778">
        <w:rPr>
          <w:rFonts w:ascii="Calibri" w:eastAsia="Calibri" w:hAnsi="Calibri" w:cs="Calibri"/>
          <w:sz w:val="24"/>
          <w:szCs w:val="24"/>
          <w:shd w:val="clear" w:color="auto" w:fill="FFFFFF"/>
        </w:rPr>
        <w:t>ato</w:t>
      </w:r>
      <w:r w:rsidRPr="009B6778">
        <w:rPr>
          <w:rFonts w:ascii="Calibri" w:eastAsia="Calibri" w:hAnsi="Calibri" w:cs="Calibri"/>
          <w:spacing w:val="-6"/>
          <w:sz w:val="24"/>
          <w:szCs w:val="24"/>
          <w:shd w:val="clear" w:color="auto" w:fill="FFFFFF"/>
        </w:rPr>
        <w:t xml:space="preserve"> </w:t>
      </w:r>
      <w:r w:rsidRPr="009B6778">
        <w:rPr>
          <w:rFonts w:ascii="Calibri" w:eastAsia="Calibri" w:hAnsi="Calibri" w:cs="Calibri"/>
          <w:sz w:val="24"/>
          <w:szCs w:val="24"/>
          <w:shd w:val="clear" w:color="auto" w:fill="FFFFFF"/>
        </w:rPr>
        <w:t>da</w:t>
      </w:r>
      <w:r w:rsidRPr="009B6778">
        <w:rPr>
          <w:rFonts w:ascii="Calibri" w:eastAsia="Calibri" w:hAnsi="Calibri" w:cs="Calibri"/>
          <w:spacing w:val="-5"/>
          <w:sz w:val="24"/>
          <w:szCs w:val="24"/>
          <w:shd w:val="clear" w:color="auto" w:fill="FFFFFF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  <w:shd w:val="clear" w:color="auto" w:fill="FFFFFF"/>
        </w:rPr>
        <w:t>matrícula,</w:t>
      </w:r>
      <w:r w:rsidRPr="009B6778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z w:val="24"/>
          <w:szCs w:val="24"/>
        </w:rPr>
        <w:t>a</w:t>
      </w:r>
      <w:r w:rsidRPr="009B6778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>declaração</w:t>
      </w:r>
      <w:r w:rsidRPr="009B6778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z w:val="24"/>
          <w:szCs w:val="24"/>
        </w:rPr>
        <w:t>feita</w:t>
      </w:r>
      <w:r w:rsidRPr="009B6778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z w:val="24"/>
          <w:szCs w:val="24"/>
          <w:shd w:val="clear" w:color="auto" w:fill="FFFFFF"/>
        </w:rPr>
        <w:t>na</w:t>
      </w:r>
      <w:r w:rsidRPr="009B6778">
        <w:rPr>
          <w:rFonts w:ascii="Calibri" w:eastAsia="Calibri" w:hAnsi="Calibri" w:cs="Calibri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</w:rPr>
        <w:t xml:space="preserve">inscrição </w:t>
      </w:r>
      <w:r w:rsidRPr="009B6778">
        <w:rPr>
          <w:rFonts w:ascii="Calibri" w:eastAsia="Calibri" w:hAnsi="Calibri" w:cs="Calibri"/>
          <w:b/>
          <w:spacing w:val="-1"/>
          <w:sz w:val="24"/>
          <w:szCs w:val="24"/>
        </w:rPr>
        <w:t>não</w:t>
      </w:r>
      <w:r w:rsidRPr="009B6778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b/>
          <w:spacing w:val="-1"/>
          <w:sz w:val="24"/>
          <w:szCs w:val="24"/>
        </w:rPr>
        <w:t>terá</w:t>
      </w:r>
      <w:r w:rsidRPr="009B6778"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b/>
          <w:spacing w:val="-1"/>
          <w:sz w:val="24"/>
          <w:szCs w:val="24"/>
        </w:rPr>
        <w:t>efetivada</w:t>
      </w:r>
      <w:r w:rsidRPr="009B6778"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b/>
          <w:sz w:val="24"/>
          <w:szCs w:val="24"/>
        </w:rPr>
        <w:t>a</w:t>
      </w:r>
      <w:r w:rsidRPr="009B6778">
        <w:rPr>
          <w:rFonts w:ascii="Calibri" w:eastAsia="Calibri" w:hAnsi="Calibri" w:cs="Calibri"/>
          <w:b/>
          <w:spacing w:val="-3"/>
          <w:sz w:val="24"/>
          <w:szCs w:val="24"/>
        </w:rPr>
        <w:t xml:space="preserve"> sua </w:t>
      </w:r>
      <w:r w:rsidRPr="009B6778">
        <w:rPr>
          <w:rFonts w:ascii="Calibri" w:eastAsia="Calibri" w:hAnsi="Calibri" w:cs="Calibri"/>
          <w:b/>
          <w:spacing w:val="-1"/>
          <w:sz w:val="24"/>
          <w:szCs w:val="24"/>
        </w:rPr>
        <w:t>matrícula</w:t>
      </w:r>
      <w:r w:rsidRPr="009B6778">
        <w:rPr>
          <w:rFonts w:ascii="Calibri" w:eastAsia="Calibri" w:hAnsi="Calibri" w:cs="Calibri"/>
          <w:b/>
          <w:spacing w:val="-3"/>
          <w:sz w:val="24"/>
          <w:szCs w:val="24"/>
        </w:rPr>
        <w:t>.</w:t>
      </w:r>
    </w:p>
    <w:p w14:paraId="024B05D1" w14:textId="77777777" w:rsidR="009B6778" w:rsidRPr="009B6778" w:rsidRDefault="009B6778" w:rsidP="009B6778">
      <w:pPr>
        <w:widowControl w:val="0"/>
        <w:tabs>
          <w:tab w:val="left" w:pos="567"/>
          <w:tab w:val="left" w:pos="709"/>
          <w:tab w:val="left" w:pos="842"/>
        </w:tabs>
        <w:autoSpaceDE w:val="0"/>
        <w:autoSpaceDN w:val="0"/>
        <w:spacing w:after="0" w:line="312" w:lineRule="auto"/>
        <w:ind w:left="284" w:right="425"/>
        <w:contextualSpacing/>
        <w:rPr>
          <w:rFonts w:ascii="Calibri" w:eastAsia="Calibri" w:hAnsi="Calibri" w:cs="Calibri"/>
          <w:sz w:val="24"/>
          <w:szCs w:val="24"/>
          <w:lang w:val="pt-PT"/>
        </w:rPr>
      </w:pPr>
      <w:r w:rsidRPr="009B6778">
        <w:rPr>
          <w:rFonts w:ascii="Calibri" w:eastAsia="Calibri" w:hAnsi="Calibri" w:cs="Calibri"/>
          <w:b/>
          <w:spacing w:val="-3"/>
          <w:sz w:val="24"/>
          <w:szCs w:val="24"/>
          <w:lang w:val="pt-PT"/>
        </w:rPr>
        <w:t xml:space="preserve">1.6. Para concorrer à vaga reservada (cotas), o candidato deverá ter cursado do 1º ao 3º/4º anos do </w:t>
      </w:r>
      <w:r w:rsidRPr="009B6778">
        <w:rPr>
          <w:rFonts w:ascii="Calibri" w:eastAsia="Calibri" w:hAnsi="Calibri" w:cs="Calibri"/>
          <w:spacing w:val="-1"/>
          <w:sz w:val="24"/>
          <w:szCs w:val="24"/>
          <w:lang w:val="pt-PT"/>
        </w:rPr>
        <w:t>ensino médio</w:t>
      </w:r>
      <w:r w:rsidRPr="009B6778">
        <w:rPr>
          <w:rFonts w:ascii="Calibri" w:eastAsia="Calibri" w:hAnsi="Calibri" w:cs="Calibri"/>
          <w:spacing w:val="-1"/>
          <w:sz w:val="24"/>
          <w:szCs w:val="24"/>
          <w:u w:color="B8CCE4"/>
          <w:lang w:val="pt-PT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  <w:lang w:val="pt-PT"/>
        </w:rPr>
        <w:t>na</w:t>
      </w:r>
      <w:r w:rsidRPr="009B6778">
        <w:rPr>
          <w:rFonts w:ascii="Calibri" w:eastAsia="Calibri" w:hAnsi="Calibri" w:cs="Calibri"/>
          <w:spacing w:val="-6"/>
          <w:sz w:val="24"/>
          <w:szCs w:val="24"/>
          <w:lang w:val="pt-PT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  <w:lang w:val="pt-PT"/>
        </w:rPr>
        <w:t>rede</w:t>
      </w:r>
      <w:r w:rsidRPr="009B6778">
        <w:rPr>
          <w:rFonts w:ascii="Calibri" w:eastAsia="Calibri" w:hAnsi="Calibri" w:cs="Calibri"/>
          <w:spacing w:val="-7"/>
          <w:sz w:val="24"/>
          <w:szCs w:val="24"/>
          <w:lang w:val="pt-PT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  <w:lang w:val="pt-PT"/>
        </w:rPr>
        <w:t>pública</w:t>
      </w:r>
      <w:r w:rsidRPr="009B6778">
        <w:rPr>
          <w:rFonts w:ascii="Calibri" w:eastAsia="Calibri" w:hAnsi="Calibri" w:cs="Calibri"/>
          <w:spacing w:val="-6"/>
          <w:sz w:val="24"/>
          <w:szCs w:val="24"/>
          <w:lang w:val="pt-PT"/>
        </w:rPr>
        <w:t xml:space="preserve"> </w:t>
      </w:r>
      <w:r w:rsidRPr="009B6778">
        <w:rPr>
          <w:rFonts w:ascii="Calibri" w:eastAsia="Calibri" w:hAnsi="Calibri" w:cs="Calibri"/>
          <w:spacing w:val="-1"/>
          <w:sz w:val="24"/>
          <w:szCs w:val="24"/>
          <w:lang w:val="pt-PT"/>
        </w:rPr>
        <w:t>de</w:t>
      </w:r>
      <w:r w:rsidRPr="009B6778">
        <w:rPr>
          <w:rFonts w:ascii="Calibri" w:eastAsia="Calibri" w:hAnsi="Calibri" w:cs="Calibri"/>
          <w:spacing w:val="-7"/>
          <w:sz w:val="24"/>
          <w:szCs w:val="24"/>
          <w:lang w:val="pt-PT"/>
        </w:rPr>
        <w:t xml:space="preserve"> e</w:t>
      </w:r>
      <w:r w:rsidRPr="009B6778">
        <w:rPr>
          <w:rFonts w:ascii="Calibri" w:eastAsia="Calibri" w:hAnsi="Calibri" w:cs="Calibri"/>
          <w:spacing w:val="-1"/>
          <w:sz w:val="24"/>
          <w:szCs w:val="24"/>
          <w:lang w:val="pt-PT"/>
        </w:rPr>
        <w:t xml:space="preserve">nsino </w:t>
      </w:r>
      <w:r w:rsidRPr="009B6778">
        <w:rPr>
          <w:rFonts w:ascii="Calibri" w:eastAsia="Calibri" w:hAnsi="Calibri" w:cs="Calibri"/>
          <w:b/>
          <w:spacing w:val="-5"/>
          <w:sz w:val="24"/>
          <w:szCs w:val="24"/>
          <w:lang w:val="pt-PT"/>
        </w:rPr>
        <w:t>(</w:t>
      </w:r>
      <w:r w:rsidRPr="009B6778">
        <w:rPr>
          <w:rFonts w:ascii="Calibri" w:eastAsia="Calibri" w:hAnsi="Calibri" w:cs="Calibri"/>
          <w:b/>
          <w:sz w:val="24"/>
          <w:szCs w:val="24"/>
          <w:lang w:val="pt-PT"/>
        </w:rPr>
        <w:t>municipal,</w:t>
      </w:r>
      <w:r w:rsidRPr="009B6778">
        <w:rPr>
          <w:rFonts w:ascii="Calibri" w:eastAsia="Calibri" w:hAnsi="Calibri" w:cs="Calibri"/>
          <w:b/>
          <w:spacing w:val="-7"/>
          <w:sz w:val="24"/>
          <w:szCs w:val="24"/>
          <w:lang w:val="pt-PT"/>
        </w:rPr>
        <w:t xml:space="preserve"> </w:t>
      </w:r>
      <w:r w:rsidRPr="009B6778">
        <w:rPr>
          <w:rFonts w:ascii="Calibri" w:eastAsia="Calibri" w:hAnsi="Calibri" w:cs="Calibri"/>
          <w:b/>
          <w:spacing w:val="-1"/>
          <w:sz w:val="24"/>
          <w:szCs w:val="24"/>
          <w:lang w:val="pt-PT"/>
        </w:rPr>
        <w:t>estadual</w:t>
      </w:r>
      <w:r w:rsidRPr="009B6778">
        <w:rPr>
          <w:rFonts w:ascii="Calibri" w:eastAsia="Calibri" w:hAnsi="Calibri" w:cs="Calibri"/>
          <w:b/>
          <w:spacing w:val="-5"/>
          <w:sz w:val="24"/>
          <w:szCs w:val="24"/>
          <w:lang w:val="pt-PT"/>
        </w:rPr>
        <w:t xml:space="preserve"> </w:t>
      </w:r>
      <w:r w:rsidRPr="009B6778">
        <w:rPr>
          <w:rFonts w:ascii="Calibri" w:eastAsia="Calibri" w:hAnsi="Calibri" w:cs="Calibri"/>
          <w:b/>
          <w:spacing w:val="-1"/>
          <w:sz w:val="24"/>
          <w:szCs w:val="24"/>
          <w:lang w:val="pt-PT"/>
        </w:rPr>
        <w:t>ou</w:t>
      </w:r>
      <w:r w:rsidRPr="009B6778">
        <w:rPr>
          <w:rFonts w:ascii="Calibri" w:eastAsia="Calibri" w:hAnsi="Calibri" w:cs="Calibri"/>
          <w:b/>
          <w:spacing w:val="-7"/>
          <w:sz w:val="24"/>
          <w:szCs w:val="24"/>
          <w:lang w:val="pt-PT"/>
        </w:rPr>
        <w:t xml:space="preserve"> </w:t>
      </w:r>
      <w:r w:rsidRPr="009B6778">
        <w:rPr>
          <w:rFonts w:ascii="Calibri" w:eastAsia="Calibri" w:hAnsi="Calibri" w:cs="Calibri"/>
          <w:b/>
          <w:spacing w:val="-1"/>
          <w:sz w:val="24"/>
          <w:szCs w:val="24"/>
          <w:lang w:val="pt-PT"/>
        </w:rPr>
        <w:t>federal).</w:t>
      </w:r>
    </w:p>
    <w:p w14:paraId="132AD19C" w14:textId="77777777" w:rsidR="009B6778" w:rsidRPr="009B6778" w:rsidRDefault="009B6778" w:rsidP="009B6778">
      <w:pPr>
        <w:tabs>
          <w:tab w:val="left" w:pos="567"/>
          <w:tab w:val="left" w:pos="709"/>
        </w:tabs>
        <w:spacing w:after="0" w:line="312" w:lineRule="auto"/>
        <w:ind w:left="284" w:right="425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t xml:space="preserve">1.7. </w:t>
      </w:r>
      <w:r w:rsidRPr="009B6778">
        <w:rPr>
          <w:rFonts w:ascii="Calibri" w:eastAsia="Calibri" w:hAnsi="Calibri" w:cs="Calibri"/>
          <w:sz w:val="24"/>
          <w:szCs w:val="24"/>
        </w:rPr>
        <w:t>Os candidatos que cursarem, parcialmente, o ensino médio em escolas públicas disputarão as vagas de ampla concorrência.</w:t>
      </w:r>
    </w:p>
    <w:p w14:paraId="6CB8075E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t>1.8.</w:t>
      </w:r>
      <w:r w:rsidRPr="009B6778">
        <w:rPr>
          <w:rFonts w:ascii="Calibri" w:eastAsia="Calibri" w:hAnsi="Calibri" w:cs="Calibri"/>
          <w:sz w:val="24"/>
          <w:szCs w:val="24"/>
        </w:rPr>
        <w:t xml:space="preserve"> Compete exclusivamente ao candidato certificar-se de que cumpre os requisitos estabelecidos para concorrer às vagas destinadas às políticas de Ações Afirmativas (cotas) adotadas neste Edital, antes da </w:t>
      </w:r>
      <w:r w:rsidRPr="009B6778">
        <w:rPr>
          <w:rFonts w:ascii="Calibri" w:eastAsia="Calibri" w:hAnsi="Calibri" w:cs="Calibri"/>
          <w:sz w:val="24"/>
          <w:szCs w:val="24"/>
        </w:rPr>
        <w:lastRenderedPageBreak/>
        <w:t>realização da inscrição, sob pena de caso selecionado, perder o direito à vaga, caso o cumprimento dos requisitos não seja confirmado.</w:t>
      </w:r>
    </w:p>
    <w:p w14:paraId="6AFF8CBE" w14:textId="77777777" w:rsidR="009B6778" w:rsidRPr="009B6778" w:rsidRDefault="009B6778" w:rsidP="009B6778">
      <w:pPr>
        <w:tabs>
          <w:tab w:val="left" w:pos="567"/>
          <w:tab w:val="left" w:pos="709"/>
        </w:tabs>
        <w:spacing w:line="312" w:lineRule="auto"/>
        <w:ind w:left="284" w:right="42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t xml:space="preserve">1.9 </w:t>
      </w:r>
      <w:r w:rsidRPr="009B6778">
        <w:rPr>
          <w:rFonts w:ascii="Calibri" w:eastAsia="Calibri" w:hAnsi="Calibri" w:cs="Calibri"/>
          <w:sz w:val="24"/>
          <w:szCs w:val="24"/>
        </w:rPr>
        <w:t>Para que você possa entender melhor o sistema de cotas do IFMT, observe a imagem abaixo e identifique em qual cota você se enquadra:</w:t>
      </w:r>
    </w:p>
    <w:p w14:paraId="68C74EEE" w14:textId="01BA6054" w:rsidR="009B6778" w:rsidRPr="009B6778" w:rsidRDefault="004C1922" w:rsidP="009B6778">
      <w:pPr>
        <w:spacing w:after="0" w:line="240" w:lineRule="atLeast"/>
        <w:ind w:left="284" w:right="567"/>
        <w:contextualSpacing/>
        <w:jc w:val="center"/>
        <w:rPr>
          <w:rFonts w:ascii="Arial" w:eastAsia="Calibri" w:hAnsi="Arial" w:cs="Arial"/>
          <w:b/>
        </w:rPr>
      </w:pPr>
      <w:r>
        <w:rPr>
          <w:noProof/>
        </w:rPr>
        <w:drawing>
          <wp:inline distT="0" distB="0" distL="0" distR="0" wp14:anchorId="660E1BAE" wp14:editId="4CEAE9BA">
            <wp:extent cx="6424945" cy="3708806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506" cy="373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BEEAE" w14:textId="77777777" w:rsidR="009B6778" w:rsidRPr="009B6778" w:rsidRDefault="009B6778" w:rsidP="009B6778">
      <w:pPr>
        <w:spacing w:after="0" w:line="240" w:lineRule="atLeast"/>
        <w:ind w:left="284" w:right="566"/>
        <w:contextualSpacing/>
        <w:jc w:val="both"/>
        <w:rPr>
          <w:rFonts w:ascii="Arial" w:eastAsia="Calibri" w:hAnsi="Arial" w:cs="Arial"/>
          <w:b/>
        </w:rPr>
      </w:pPr>
    </w:p>
    <w:p w14:paraId="4D706A78" w14:textId="77777777" w:rsidR="009B6778" w:rsidRPr="009B6778" w:rsidRDefault="009B6778" w:rsidP="009B6778">
      <w:pPr>
        <w:spacing w:after="0" w:line="312" w:lineRule="auto"/>
        <w:ind w:left="284" w:right="566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t>2. Dos documentos exigidos para os Cotistas de Escola Pública (EP):</w:t>
      </w:r>
    </w:p>
    <w:p w14:paraId="6CB14E97" w14:textId="77777777" w:rsidR="009B6778" w:rsidRPr="009B6778" w:rsidRDefault="009B6778" w:rsidP="009B6778">
      <w:pPr>
        <w:spacing w:after="0" w:line="312" w:lineRule="auto"/>
        <w:ind w:left="284" w:right="56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t xml:space="preserve">2.1. </w:t>
      </w:r>
      <w:r w:rsidRPr="009B6778">
        <w:rPr>
          <w:rFonts w:ascii="Calibri" w:eastAsia="Calibri" w:hAnsi="Calibri" w:cs="Calibri"/>
          <w:sz w:val="24"/>
          <w:szCs w:val="24"/>
        </w:rPr>
        <w:t xml:space="preserve">Os candidatos que fizerem opção por Cota de Escola Pública (EP), devem apresentar no </w:t>
      </w:r>
      <w:r w:rsidRPr="009B6778">
        <w:rPr>
          <w:rFonts w:ascii="Calibri" w:eastAsia="Calibri" w:hAnsi="Calibri" w:cs="Calibri"/>
          <w:b/>
          <w:sz w:val="24"/>
          <w:szCs w:val="24"/>
        </w:rPr>
        <w:t>ato da matrícula</w:t>
      </w:r>
      <w:r w:rsidRPr="009B6778">
        <w:rPr>
          <w:rFonts w:ascii="Calibri" w:eastAsia="Calibri" w:hAnsi="Calibri" w:cs="Calibri"/>
          <w:sz w:val="24"/>
          <w:szCs w:val="24"/>
        </w:rPr>
        <w:t xml:space="preserve"> os documentos que comprovem que sua escolaridade foi realizada integralmente em Escola Pública.</w:t>
      </w:r>
    </w:p>
    <w:p w14:paraId="6920DE41" w14:textId="77777777" w:rsidR="009B6778" w:rsidRPr="009B6778" w:rsidRDefault="009B6778" w:rsidP="009B6778">
      <w:pPr>
        <w:spacing w:after="0" w:line="312" w:lineRule="auto"/>
        <w:ind w:left="284" w:right="56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t>2.2</w:t>
      </w:r>
      <w:r w:rsidRPr="009B6778">
        <w:rPr>
          <w:rFonts w:ascii="Calibri" w:eastAsia="Calibri" w:hAnsi="Calibri" w:cs="Calibri"/>
          <w:sz w:val="24"/>
          <w:szCs w:val="24"/>
        </w:rPr>
        <w:t xml:space="preserve">. Reconhece-se como categoria pública a instituição educacional conceituada pelo art. 19, inciso I da Lei 9.394/96, ou seja, àquela criada ou incorporada, mantida ou administrada pelo Poder Público (Municipal, </w:t>
      </w:r>
      <w:proofErr w:type="gramStart"/>
      <w:r w:rsidRPr="009B6778">
        <w:rPr>
          <w:rFonts w:ascii="Calibri" w:eastAsia="Calibri" w:hAnsi="Calibri" w:cs="Calibri"/>
          <w:sz w:val="24"/>
          <w:szCs w:val="24"/>
        </w:rPr>
        <w:t>Estadual</w:t>
      </w:r>
      <w:proofErr w:type="gramEnd"/>
      <w:r w:rsidRPr="009B6778">
        <w:rPr>
          <w:rFonts w:ascii="Calibri" w:eastAsia="Calibri" w:hAnsi="Calibri" w:cs="Calibri"/>
          <w:sz w:val="24"/>
          <w:szCs w:val="24"/>
        </w:rPr>
        <w:t xml:space="preserve"> ou Federal).</w:t>
      </w:r>
    </w:p>
    <w:p w14:paraId="2CFB56EE" w14:textId="77777777" w:rsidR="009B6778" w:rsidRPr="009B6778" w:rsidRDefault="009B6778" w:rsidP="009B6778">
      <w:pPr>
        <w:spacing w:after="0" w:line="312" w:lineRule="auto"/>
        <w:ind w:left="284" w:right="56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t>2.3.</w:t>
      </w:r>
      <w:r w:rsidRPr="009B6778">
        <w:rPr>
          <w:rFonts w:ascii="Calibri" w:eastAsia="Calibri" w:hAnsi="Calibri" w:cs="Calibri"/>
          <w:sz w:val="24"/>
          <w:szCs w:val="24"/>
        </w:rPr>
        <w:t xml:space="preserve"> Não se enquadram na categoria de candidatos originados de escolas públicas, com direito à reserva de vagas (cotas), aqueles beneficiados por bolsas de estudos (parcial ou integral) em instituições privadas, filantrópicas, </w:t>
      </w:r>
      <w:proofErr w:type="spellStart"/>
      <w:r w:rsidRPr="009B6778">
        <w:rPr>
          <w:rFonts w:ascii="Calibri" w:eastAsia="Calibri" w:hAnsi="Calibri" w:cs="Calibri"/>
          <w:sz w:val="24"/>
          <w:szCs w:val="24"/>
        </w:rPr>
        <w:t>cenecistas</w:t>
      </w:r>
      <w:proofErr w:type="spellEnd"/>
      <w:r w:rsidRPr="009B6778">
        <w:rPr>
          <w:rFonts w:ascii="Calibri" w:eastAsia="Calibri" w:hAnsi="Calibri" w:cs="Calibri"/>
          <w:sz w:val="24"/>
          <w:szCs w:val="24"/>
        </w:rPr>
        <w:t>, confessionais e/ou similares, salvo se tais instituições tenham sido criadas ou incorporadas, mantidas ou administradas pelo Poder Público (Municipal Estadual ou Federal).</w:t>
      </w:r>
    </w:p>
    <w:p w14:paraId="4142B0D8" w14:textId="77777777" w:rsidR="009B6778" w:rsidRPr="009B6778" w:rsidRDefault="009B6778" w:rsidP="009B6778">
      <w:pPr>
        <w:spacing w:after="0" w:line="312" w:lineRule="auto"/>
        <w:ind w:left="284" w:right="56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lastRenderedPageBreak/>
        <w:t>2.4.</w:t>
      </w:r>
      <w:r w:rsidRPr="009B6778">
        <w:rPr>
          <w:rFonts w:ascii="Calibri" w:eastAsia="Calibri" w:hAnsi="Calibri" w:cs="Calibri"/>
          <w:sz w:val="24"/>
          <w:szCs w:val="24"/>
        </w:rPr>
        <w:t xml:space="preserve"> Não são consideradas instituições da rede pública de ensino as escolas pertencentes ao Sistema S (SENAI, SESI, SENAC, SENAT), escolas conveniadas ou ainda fundações ou instituições similares (mesmo que mantenham educação gratuita) para efeito de participação na reserva de vagas. </w:t>
      </w:r>
    </w:p>
    <w:p w14:paraId="368713C7" w14:textId="77777777" w:rsidR="009B6778" w:rsidRPr="009B6778" w:rsidRDefault="009B6778" w:rsidP="009B6778">
      <w:pPr>
        <w:spacing w:after="0" w:line="312" w:lineRule="auto"/>
        <w:ind w:left="284" w:right="566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t>2.5.</w:t>
      </w:r>
      <w:r w:rsidRPr="009B6778">
        <w:rPr>
          <w:rFonts w:ascii="Calibri" w:eastAsia="Calibri" w:hAnsi="Calibri" w:cs="Calibri"/>
          <w:sz w:val="24"/>
          <w:szCs w:val="24"/>
        </w:rPr>
        <w:t xml:space="preserve"> </w:t>
      </w:r>
      <w:r w:rsidRPr="009B6778">
        <w:rPr>
          <w:rFonts w:ascii="Calibri" w:eastAsia="Calibri" w:hAnsi="Calibri" w:cs="Calibri"/>
          <w:b/>
          <w:sz w:val="24"/>
          <w:szCs w:val="24"/>
        </w:rPr>
        <w:t>Para concorrer à vaga reservada (cotas), o candidato deverá ter cursado do 1º ao 3º/4º ano do ensino médio na rede pública de ensino (municipal, estadual ou federal).</w:t>
      </w:r>
    </w:p>
    <w:p w14:paraId="770E93CE" w14:textId="77777777" w:rsidR="009B6778" w:rsidRPr="009B6778" w:rsidRDefault="009B6778" w:rsidP="009B6778">
      <w:pPr>
        <w:spacing w:after="0" w:line="312" w:lineRule="auto"/>
        <w:ind w:left="284" w:right="56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t>2.6.</w:t>
      </w:r>
      <w:r w:rsidRPr="009B6778">
        <w:rPr>
          <w:rFonts w:ascii="Calibri" w:eastAsia="Calibri" w:hAnsi="Calibri" w:cs="Calibri"/>
          <w:sz w:val="24"/>
          <w:szCs w:val="24"/>
        </w:rPr>
        <w:t xml:space="preserve"> Os candidatos que cursaram, parcialmente, </w:t>
      </w:r>
      <w:proofErr w:type="gramStart"/>
      <w:r w:rsidRPr="009B6778">
        <w:rPr>
          <w:rFonts w:ascii="Calibri" w:eastAsia="Calibri" w:hAnsi="Calibri" w:cs="Calibri"/>
          <w:sz w:val="24"/>
          <w:szCs w:val="24"/>
        </w:rPr>
        <w:t>o ensino fundamental em escolas públicas disputarão</w:t>
      </w:r>
      <w:proofErr w:type="gramEnd"/>
      <w:r w:rsidRPr="009B6778">
        <w:rPr>
          <w:rFonts w:ascii="Calibri" w:eastAsia="Calibri" w:hAnsi="Calibri" w:cs="Calibri"/>
          <w:sz w:val="24"/>
          <w:szCs w:val="24"/>
        </w:rPr>
        <w:t xml:space="preserve"> as vagas de ampla concorrência. </w:t>
      </w:r>
    </w:p>
    <w:p w14:paraId="05492FDD" w14:textId="77777777" w:rsidR="009B6778" w:rsidRPr="009B6778" w:rsidRDefault="009B6778" w:rsidP="009B6778">
      <w:pPr>
        <w:spacing w:after="0" w:line="312" w:lineRule="auto"/>
        <w:ind w:left="284" w:right="567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t>3. Documentos que devem ser apresentados para comprovação da cota de Escola Pública (EP):</w:t>
      </w:r>
    </w:p>
    <w:p w14:paraId="63BDE5A8" w14:textId="77777777" w:rsidR="009B6778" w:rsidRPr="009B6778" w:rsidRDefault="009B6778" w:rsidP="009B6778">
      <w:pPr>
        <w:spacing w:after="0" w:line="312" w:lineRule="auto"/>
        <w:ind w:left="284" w:right="567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9B6778">
        <w:rPr>
          <w:rFonts w:ascii="Calibri" w:eastAsia="Calibri" w:hAnsi="Calibri" w:cs="Calibri"/>
          <w:b/>
          <w:sz w:val="24"/>
          <w:szCs w:val="24"/>
        </w:rPr>
        <w:t>3.1</w:t>
      </w:r>
      <w:r w:rsidRPr="009B6778">
        <w:rPr>
          <w:rFonts w:ascii="Calibri" w:eastAsia="Calibri" w:hAnsi="Calibri" w:cs="Calibri"/>
          <w:sz w:val="24"/>
          <w:szCs w:val="24"/>
        </w:rPr>
        <w:t xml:space="preserve"> Para realização da matrícula dos candidatos </w:t>
      </w:r>
      <w:r w:rsidRPr="009B6778">
        <w:rPr>
          <w:rFonts w:ascii="Calibri" w:eastAsia="Calibri" w:hAnsi="Calibri" w:cs="Calibri"/>
          <w:b/>
          <w:sz w:val="24"/>
          <w:szCs w:val="24"/>
        </w:rPr>
        <w:t xml:space="preserve">da cota de Escola Pública (EP): </w:t>
      </w:r>
      <w:r w:rsidRPr="009B6778">
        <w:rPr>
          <w:rFonts w:ascii="Calibri" w:eastAsia="Calibri" w:hAnsi="Calibri" w:cs="Calibri"/>
          <w:sz w:val="24"/>
          <w:szCs w:val="24"/>
        </w:rPr>
        <w:t>deverão ser apresentados os documentos abaixo, originais e cópias legíveis ou cópias autenticadas em cartório e/ou em formato digital:</w:t>
      </w:r>
    </w:p>
    <w:p w14:paraId="07205CF7" w14:textId="77777777" w:rsidR="009B6778" w:rsidRPr="009B6778" w:rsidRDefault="009B6778" w:rsidP="009B677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sz w:val="24"/>
          <w:szCs w:val="24"/>
        </w:rPr>
        <w:t>certidão de nascimento ou casamento;</w:t>
      </w:r>
    </w:p>
    <w:p w14:paraId="7F9B17AA" w14:textId="77777777" w:rsidR="009B6778" w:rsidRPr="009B6778" w:rsidRDefault="009B6778" w:rsidP="009B677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sz w:val="24"/>
          <w:szCs w:val="24"/>
        </w:rPr>
        <w:t>1 (uma) foto 3 x 4 recente;</w:t>
      </w:r>
    </w:p>
    <w:p w14:paraId="7BE7CDD7" w14:textId="77777777" w:rsidR="009B6778" w:rsidRPr="009B6778" w:rsidRDefault="009B6778" w:rsidP="009B677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sz w:val="24"/>
          <w:szCs w:val="24"/>
        </w:rPr>
        <w:t>certificado de conclusão do ensino médio ou documento equivalente;</w:t>
      </w:r>
    </w:p>
    <w:p w14:paraId="06D09F54" w14:textId="77777777" w:rsidR="009B6778" w:rsidRPr="009B6778" w:rsidRDefault="009B6778" w:rsidP="009B677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sz w:val="24"/>
          <w:szCs w:val="24"/>
        </w:rPr>
        <w:t>histórico escolar do ensino médio comprovando que realizou seus estudos integralmente em Escola Pública ou documento equivalente;</w:t>
      </w:r>
    </w:p>
    <w:p w14:paraId="0C7D147D" w14:textId="77777777" w:rsidR="009B6778" w:rsidRPr="009B6778" w:rsidRDefault="009B6778" w:rsidP="009B677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sz w:val="24"/>
          <w:szCs w:val="24"/>
        </w:rPr>
        <w:t>cédula de identidade oficial ou Carteira de Identidade Nacional (CIN);</w:t>
      </w:r>
    </w:p>
    <w:p w14:paraId="3587B103" w14:textId="77777777" w:rsidR="009B6778" w:rsidRPr="009B6778" w:rsidRDefault="009B6778" w:rsidP="009B677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sz w:val="24"/>
          <w:szCs w:val="24"/>
        </w:rPr>
        <w:t>cópia legível do CPF;</w:t>
      </w:r>
    </w:p>
    <w:p w14:paraId="319EA35F" w14:textId="77777777" w:rsidR="009B6778" w:rsidRPr="009B6778" w:rsidRDefault="009B6778" w:rsidP="009B677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sz w:val="24"/>
          <w:szCs w:val="24"/>
        </w:rPr>
        <w:t>título de eleitor para os maiores de 18 anos;</w:t>
      </w:r>
    </w:p>
    <w:p w14:paraId="2DEE40D7" w14:textId="77777777" w:rsidR="009B6778" w:rsidRPr="009B6778" w:rsidRDefault="009B6778" w:rsidP="009B677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sz w:val="24"/>
          <w:szCs w:val="24"/>
        </w:rPr>
        <w:t>comprovante do serviço militar para os maiores de 18 anos do sexo masculino;</w:t>
      </w:r>
    </w:p>
    <w:p w14:paraId="283A3CF7" w14:textId="77777777" w:rsidR="009B6778" w:rsidRPr="009B6778" w:rsidRDefault="009B6778" w:rsidP="009B677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sz w:val="24"/>
          <w:szCs w:val="24"/>
        </w:rPr>
        <w:t>comprovante atualizado de residência, como conta de luz, água ou telefone;</w:t>
      </w:r>
    </w:p>
    <w:p w14:paraId="5D41A6CC" w14:textId="77777777" w:rsidR="009B6778" w:rsidRPr="009B6778" w:rsidRDefault="009B6778" w:rsidP="009B677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sz w:val="24"/>
          <w:szCs w:val="24"/>
        </w:rPr>
        <w:t>cópia legível do CPF do Pai/Mãe ou Responsável legal do candidato menor de 18 anos;</w:t>
      </w:r>
    </w:p>
    <w:p w14:paraId="187BEF16" w14:textId="642A5C50" w:rsidR="00BE78F2" w:rsidRPr="00BE78F2" w:rsidRDefault="009B6778" w:rsidP="009B6778">
      <w:pPr>
        <w:numPr>
          <w:ilvl w:val="0"/>
          <w:numId w:val="3"/>
        </w:numPr>
        <w:tabs>
          <w:tab w:val="left" w:pos="426"/>
          <w:tab w:val="left" w:pos="567"/>
        </w:tabs>
        <w:suppressAutoHyphens/>
        <w:spacing w:after="0" w:line="312" w:lineRule="auto"/>
        <w:ind w:left="284" w:right="566" w:firstLine="567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B6778">
        <w:rPr>
          <w:rFonts w:ascii="Calibri" w:eastAsia="Calibri" w:hAnsi="Calibri" w:cs="Calibri"/>
          <w:sz w:val="24"/>
          <w:szCs w:val="24"/>
        </w:rPr>
        <w:t>termo de autorização de uso da imagem (Anexo X).</w:t>
      </w:r>
    </w:p>
    <w:p w14:paraId="658FDB75" w14:textId="77777777" w:rsidR="00BE78F2" w:rsidRPr="00BE78F2" w:rsidRDefault="00BE78F2" w:rsidP="00BE78F2">
      <w:pPr>
        <w:spacing w:after="0" w:line="312" w:lineRule="auto"/>
        <w:ind w:left="567" w:right="566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645685" w14:textId="6E242F29" w:rsidR="00FD7598" w:rsidRPr="00A2529B" w:rsidRDefault="00FD7598" w:rsidP="00BE78F2">
      <w:pPr>
        <w:tabs>
          <w:tab w:val="left" w:pos="426"/>
          <w:tab w:val="left" w:pos="567"/>
        </w:tabs>
        <w:suppressAutoHyphens/>
        <w:spacing w:after="0" w:line="312" w:lineRule="auto"/>
        <w:ind w:left="851" w:right="566"/>
        <w:contextualSpacing/>
        <w:jc w:val="both"/>
        <w:rPr>
          <w:rFonts w:cstheme="minorHAnsi"/>
          <w:sz w:val="24"/>
          <w:szCs w:val="24"/>
        </w:rPr>
      </w:pPr>
    </w:p>
    <w:p w14:paraId="2457E2CB" w14:textId="77777777" w:rsidR="00FD7598" w:rsidRPr="00A2529B" w:rsidRDefault="00FD7598" w:rsidP="00A2529B">
      <w:pPr>
        <w:spacing w:after="0" w:line="312" w:lineRule="auto"/>
        <w:ind w:left="567" w:right="566"/>
        <w:contextualSpacing/>
        <w:jc w:val="both"/>
        <w:rPr>
          <w:rFonts w:cstheme="minorHAnsi"/>
          <w:b/>
          <w:sz w:val="24"/>
          <w:szCs w:val="24"/>
        </w:rPr>
      </w:pPr>
    </w:p>
    <w:p w14:paraId="5AA43B3F" w14:textId="77777777" w:rsidR="00FE0D02" w:rsidRPr="00A2529B" w:rsidRDefault="00FE0D02" w:rsidP="00A2529B">
      <w:pPr>
        <w:spacing w:after="0" w:line="312" w:lineRule="auto"/>
        <w:ind w:right="567"/>
        <w:contextualSpacing/>
        <w:jc w:val="both"/>
        <w:rPr>
          <w:rFonts w:cstheme="minorHAnsi"/>
          <w:b/>
          <w:sz w:val="24"/>
          <w:szCs w:val="24"/>
        </w:rPr>
      </w:pPr>
    </w:p>
    <w:sectPr w:rsidR="00FE0D02" w:rsidRPr="00A2529B" w:rsidSect="00066A44">
      <w:headerReference w:type="default" r:id="rId8"/>
      <w:footerReference w:type="default" r:id="rId9"/>
      <w:pgSz w:w="11906" w:h="16838"/>
      <w:pgMar w:top="567" w:right="567" w:bottom="567" w:left="56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779A3" w14:textId="77777777" w:rsidR="00931DB9" w:rsidRDefault="00931DB9" w:rsidP="0098632C">
      <w:pPr>
        <w:spacing w:after="0" w:line="240" w:lineRule="auto"/>
      </w:pPr>
      <w:r>
        <w:separator/>
      </w:r>
    </w:p>
  </w:endnote>
  <w:endnote w:type="continuationSeparator" w:id="0">
    <w:p w14:paraId="3CA4B904" w14:textId="77777777" w:rsidR="00931DB9" w:rsidRDefault="00931DB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CFC51" w14:textId="77777777"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r w:rsidR="00931DB9">
      <w:fldChar w:fldCharType="begin"/>
    </w:r>
    <w:r w:rsidR="00931DB9">
      <w:instrText xml:space="preserve"> NUMPAGES   \* MERGEFORMAT </w:instrText>
    </w:r>
    <w:r w:rsidR="00931DB9">
      <w:fldChar w:fldCharType="separate"/>
    </w:r>
    <w:r w:rsidR="00EA2D45">
      <w:rPr>
        <w:noProof/>
      </w:rPr>
      <w:t>1</w:t>
    </w:r>
    <w:r w:rsidR="00931DB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680FA" w14:textId="77777777" w:rsidR="00931DB9" w:rsidRDefault="00931DB9" w:rsidP="0098632C">
      <w:pPr>
        <w:spacing w:after="0" w:line="240" w:lineRule="auto"/>
      </w:pPr>
      <w:r>
        <w:separator/>
      </w:r>
    </w:p>
  </w:footnote>
  <w:footnote w:type="continuationSeparator" w:id="0">
    <w:p w14:paraId="2DD8E811" w14:textId="77777777" w:rsidR="00931DB9" w:rsidRDefault="00931DB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28521" w14:textId="77777777"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50B42BB" wp14:editId="2C0BD6C7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8A3660" w14:textId="77777777"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6C54F696" w14:textId="77777777"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1284C00C" w14:textId="77777777"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09C8410A" w14:textId="77777777"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14:paraId="0E404827" w14:textId="5E9114C5" w:rsidR="003F23A8" w:rsidRDefault="00A2529B" w:rsidP="0098632C">
    <w:pPr>
      <w:pStyle w:val="Cabealho"/>
      <w:jc w:val="center"/>
      <w:rPr>
        <w:rFonts w:cstheme="minorHAnsi"/>
        <w:b/>
        <w:sz w:val="16"/>
        <w:szCs w:val="16"/>
      </w:rPr>
    </w:pPr>
    <w:bookmarkStart w:id="2" w:name="_Hlk150438897"/>
    <w:r w:rsidRPr="007848E5">
      <w:rPr>
        <w:rFonts w:cstheme="minorHAnsi"/>
        <w:b/>
        <w:sz w:val="16"/>
        <w:szCs w:val="16"/>
      </w:rPr>
      <w:t>EDITAL 224/2023 - PROCESSO SELETIVO 2024/1 - CURSOS TÉCNICOS SUBSEQUENTES – SELEÇÃO ATRAVÉS DO HISTÓRICO ESCOLAR</w:t>
    </w:r>
    <w:bookmarkEnd w:id="2"/>
  </w:p>
  <w:p w14:paraId="7ED6C0B3" w14:textId="77777777" w:rsidR="00A2529B" w:rsidRDefault="00A2529B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A7519"/>
    <w:multiLevelType w:val="multilevel"/>
    <w:tmpl w:val="036A5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3A6C15"/>
    <w:multiLevelType w:val="multilevel"/>
    <w:tmpl w:val="64E294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B431D7"/>
    <w:multiLevelType w:val="hybridMultilevel"/>
    <w:tmpl w:val="90185876"/>
    <w:name w:val="WWNum242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F4F51"/>
    <w:multiLevelType w:val="hybridMultilevel"/>
    <w:tmpl w:val="6D4EA522"/>
    <w:lvl w:ilvl="0" w:tplc="A8C4D1DC">
      <w:start w:val="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5B5DCC"/>
    <w:multiLevelType w:val="multilevel"/>
    <w:tmpl w:val="2B0607D2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E705A"/>
    <w:multiLevelType w:val="hybridMultilevel"/>
    <w:tmpl w:val="C89EFD0C"/>
    <w:lvl w:ilvl="0" w:tplc="04A81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nxk5r79BhA4BwywjzIKuk16vBd6/GeYRsxfvVqWtDN8yXcTIX4stFJ1HIr07dktpJc2BNd8Y0mlHz1xvr2waQ==" w:salt="nUWU/1aFQJVua/Y32qUi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2A49"/>
    <w:rsid w:val="00027711"/>
    <w:rsid w:val="000304EF"/>
    <w:rsid w:val="000467C8"/>
    <w:rsid w:val="00052BA5"/>
    <w:rsid w:val="00053BC2"/>
    <w:rsid w:val="00066A44"/>
    <w:rsid w:val="00081F45"/>
    <w:rsid w:val="00084659"/>
    <w:rsid w:val="000A6765"/>
    <w:rsid w:val="000E3C78"/>
    <w:rsid w:val="000F7C8F"/>
    <w:rsid w:val="00100B36"/>
    <w:rsid w:val="00126533"/>
    <w:rsid w:val="00132473"/>
    <w:rsid w:val="00196277"/>
    <w:rsid w:val="002204D5"/>
    <w:rsid w:val="0023597D"/>
    <w:rsid w:val="002B6D8C"/>
    <w:rsid w:val="002F2549"/>
    <w:rsid w:val="00347D85"/>
    <w:rsid w:val="003650C7"/>
    <w:rsid w:val="003A0AB9"/>
    <w:rsid w:val="003F23A8"/>
    <w:rsid w:val="00411019"/>
    <w:rsid w:val="00434DDF"/>
    <w:rsid w:val="004A47DF"/>
    <w:rsid w:val="004C1922"/>
    <w:rsid w:val="00550E4F"/>
    <w:rsid w:val="0056624F"/>
    <w:rsid w:val="005A23A0"/>
    <w:rsid w:val="005C1709"/>
    <w:rsid w:val="00613F9C"/>
    <w:rsid w:val="006552D1"/>
    <w:rsid w:val="00660846"/>
    <w:rsid w:val="00670060"/>
    <w:rsid w:val="00692BB9"/>
    <w:rsid w:val="006A12BC"/>
    <w:rsid w:val="006E3644"/>
    <w:rsid w:val="00701A2A"/>
    <w:rsid w:val="0074649E"/>
    <w:rsid w:val="007618C0"/>
    <w:rsid w:val="00776C07"/>
    <w:rsid w:val="00781BC3"/>
    <w:rsid w:val="007A0B50"/>
    <w:rsid w:val="007C000B"/>
    <w:rsid w:val="007C1F60"/>
    <w:rsid w:val="0088130E"/>
    <w:rsid w:val="00892BCD"/>
    <w:rsid w:val="00894641"/>
    <w:rsid w:val="008A7971"/>
    <w:rsid w:val="008D0F76"/>
    <w:rsid w:val="00913889"/>
    <w:rsid w:val="00931DB9"/>
    <w:rsid w:val="009634C0"/>
    <w:rsid w:val="0098632C"/>
    <w:rsid w:val="009924AF"/>
    <w:rsid w:val="009B6778"/>
    <w:rsid w:val="009C16DC"/>
    <w:rsid w:val="009C2E53"/>
    <w:rsid w:val="009C3CE8"/>
    <w:rsid w:val="00A0708B"/>
    <w:rsid w:val="00A2529B"/>
    <w:rsid w:val="00A34CDE"/>
    <w:rsid w:val="00A5788D"/>
    <w:rsid w:val="00AB20E0"/>
    <w:rsid w:val="00AB602F"/>
    <w:rsid w:val="00AE3229"/>
    <w:rsid w:val="00B6600B"/>
    <w:rsid w:val="00B8536D"/>
    <w:rsid w:val="00B97B93"/>
    <w:rsid w:val="00BB6492"/>
    <w:rsid w:val="00BD78F5"/>
    <w:rsid w:val="00BD7BB8"/>
    <w:rsid w:val="00BE29EB"/>
    <w:rsid w:val="00BE78F2"/>
    <w:rsid w:val="00BF47D9"/>
    <w:rsid w:val="00C26BA7"/>
    <w:rsid w:val="00C8130A"/>
    <w:rsid w:val="00CB1BC8"/>
    <w:rsid w:val="00CD6413"/>
    <w:rsid w:val="00CF1687"/>
    <w:rsid w:val="00D12DEC"/>
    <w:rsid w:val="00D44FD5"/>
    <w:rsid w:val="00DE1CA4"/>
    <w:rsid w:val="00E17DDF"/>
    <w:rsid w:val="00E24DAA"/>
    <w:rsid w:val="00EA2D45"/>
    <w:rsid w:val="00EB04AC"/>
    <w:rsid w:val="00ED24A7"/>
    <w:rsid w:val="00EE0462"/>
    <w:rsid w:val="00F37A39"/>
    <w:rsid w:val="00F4235A"/>
    <w:rsid w:val="00F85061"/>
    <w:rsid w:val="00F867FE"/>
    <w:rsid w:val="00FA5309"/>
    <w:rsid w:val="00FD7598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32BB5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D44F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117</TotalTime>
  <Pages>4</Pages>
  <Words>1297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44</cp:revision>
  <cp:lastPrinted>2023-06-05T20:05:00Z</cp:lastPrinted>
  <dcterms:created xsi:type="dcterms:W3CDTF">2021-08-20T15:08:00Z</dcterms:created>
  <dcterms:modified xsi:type="dcterms:W3CDTF">2023-11-17T15:38:00Z</dcterms:modified>
</cp:coreProperties>
</file>