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6E7832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6E7832" w:rsidRDefault="006E7832" w:rsidP="006E7832">
      <w:pPr>
        <w:spacing w:after="0" w:line="276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0F7C8F" w:rsidRDefault="006E7832" w:rsidP="006E7832">
      <w:pPr>
        <w:spacing w:after="0" w:line="276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6E7832" w:rsidRPr="0089737E" w:rsidRDefault="006E7832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8F" w:rsidRDefault="00480D8F" w:rsidP="0098632C">
      <w:pPr>
        <w:spacing w:after="0" w:line="240" w:lineRule="auto"/>
      </w:pPr>
      <w:r>
        <w:separator/>
      </w:r>
    </w:p>
  </w:endnote>
  <w:endnote w:type="continuationSeparator" w:id="0">
    <w:p w:rsidR="00480D8F" w:rsidRDefault="00480D8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fldSimple w:instr=" NUMPAGES   \* MERGEFORMAT ">
      <w:r w:rsidR="0074385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8F" w:rsidRDefault="00480D8F" w:rsidP="0098632C">
      <w:pPr>
        <w:spacing w:after="0" w:line="240" w:lineRule="auto"/>
      </w:pPr>
      <w:r>
        <w:separator/>
      </w:r>
    </w:p>
  </w:footnote>
  <w:footnote w:type="continuationSeparator" w:id="0">
    <w:p w:rsidR="00480D8F" w:rsidRDefault="00480D8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7075D3" w:rsidRPr="00BE1E6E" w:rsidRDefault="006E7832" w:rsidP="00D23D08">
    <w:pPr>
      <w:suppressAutoHyphens/>
      <w:spacing w:after="0" w:line="240" w:lineRule="auto"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D65601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EDITAL 183/2023 – PROCESSO SELETIVO 2024/1 - CURSOS DE GRADUAÇÃO – VAGAS REMANESCENTES – 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ATRAVÉS </w:t>
    </w:r>
    <w:r w:rsidRPr="00D65601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DO ENEM 2011 A 2022</w:t>
    </w:r>
  </w:p>
  <w:p w:rsidR="0098632C" w:rsidRDefault="0098632C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mELZ5R03gvyP9MDQtBHPfLEMgM44u6BdWjKC6a5erL7UZYYEKY6oO8nn4y9zU3z3VYC+tf0pgf8cWGDjk/vvA==" w:salt="JyIuYEOGagE+rfvwcGrD6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51B9"/>
    <w:rsid w:val="00053BC2"/>
    <w:rsid w:val="00081F45"/>
    <w:rsid w:val="000F7C8F"/>
    <w:rsid w:val="00114E69"/>
    <w:rsid w:val="001A6A06"/>
    <w:rsid w:val="001C1C22"/>
    <w:rsid w:val="001C3A52"/>
    <w:rsid w:val="001E6C1C"/>
    <w:rsid w:val="001E7BFE"/>
    <w:rsid w:val="002506D8"/>
    <w:rsid w:val="002B0EAF"/>
    <w:rsid w:val="00336BB6"/>
    <w:rsid w:val="00347D85"/>
    <w:rsid w:val="003650C7"/>
    <w:rsid w:val="003E1E1F"/>
    <w:rsid w:val="003E4B03"/>
    <w:rsid w:val="00431EE4"/>
    <w:rsid w:val="00480D8F"/>
    <w:rsid w:val="004A47DF"/>
    <w:rsid w:val="00550E4F"/>
    <w:rsid w:val="005C06A6"/>
    <w:rsid w:val="005F6441"/>
    <w:rsid w:val="006612C1"/>
    <w:rsid w:val="006854D0"/>
    <w:rsid w:val="006911BB"/>
    <w:rsid w:val="006D26B8"/>
    <w:rsid w:val="006E7832"/>
    <w:rsid w:val="007075D3"/>
    <w:rsid w:val="00743851"/>
    <w:rsid w:val="007B5186"/>
    <w:rsid w:val="007C000B"/>
    <w:rsid w:val="007E6995"/>
    <w:rsid w:val="007F1471"/>
    <w:rsid w:val="00832447"/>
    <w:rsid w:val="0084628F"/>
    <w:rsid w:val="00872B3B"/>
    <w:rsid w:val="00881565"/>
    <w:rsid w:val="00894641"/>
    <w:rsid w:val="0089737E"/>
    <w:rsid w:val="00911DD7"/>
    <w:rsid w:val="009634C0"/>
    <w:rsid w:val="0098632C"/>
    <w:rsid w:val="00A34CDE"/>
    <w:rsid w:val="00A61F8E"/>
    <w:rsid w:val="00A877C9"/>
    <w:rsid w:val="00AB2E6A"/>
    <w:rsid w:val="00B6600B"/>
    <w:rsid w:val="00B80C9B"/>
    <w:rsid w:val="00C331D3"/>
    <w:rsid w:val="00C5496B"/>
    <w:rsid w:val="00C75941"/>
    <w:rsid w:val="00CD6413"/>
    <w:rsid w:val="00CF11C3"/>
    <w:rsid w:val="00D12DEC"/>
    <w:rsid w:val="00D23D08"/>
    <w:rsid w:val="00D57E6B"/>
    <w:rsid w:val="00D603C9"/>
    <w:rsid w:val="00D92B10"/>
    <w:rsid w:val="00DE1398"/>
    <w:rsid w:val="00DE1A5F"/>
    <w:rsid w:val="00EB6287"/>
    <w:rsid w:val="00ED0C29"/>
    <w:rsid w:val="00F068DE"/>
    <w:rsid w:val="00F4235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AA09D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31</cp:revision>
  <dcterms:created xsi:type="dcterms:W3CDTF">2021-08-20T15:15:00Z</dcterms:created>
  <dcterms:modified xsi:type="dcterms:W3CDTF">2023-09-26T18:51:00Z</dcterms:modified>
</cp:coreProperties>
</file>