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ANEXO I</w:t>
      </w:r>
      <w:r w:rsidR="00FB57E3" w:rsidRPr="00A524EE">
        <w:rPr>
          <w:rFonts w:cstheme="minorHAnsi"/>
          <w:b/>
          <w:sz w:val="24"/>
          <w:szCs w:val="24"/>
        </w:rPr>
        <w:t>I</w:t>
      </w: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FORMULÁRIO DE RECURSO</w:t>
      </w:r>
    </w:p>
    <w:p w:rsidR="000F7C8F" w:rsidRPr="00A524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A524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B9139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ENDEREÇO: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TELEFONE: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E-MAIL: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TURNO: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BD3738" w:rsidRPr="00A524EE" w:rsidTr="00F609EF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B46B7B" w:rsidRDefault="00BD3738" w:rsidP="00BD3738">
            <w:pPr>
              <w:spacing w:after="0"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as normas do edital.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738" w:rsidRPr="0051470A" w:rsidRDefault="00BD3738" w:rsidP="00BD3738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 xml:space="preserve">contra o resultado do procedimento de </w:t>
            </w:r>
            <w:proofErr w:type="spellStart"/>
            <w:r w:rsidRPr="0051470A">
              <w:rPr>
                <w:rFonts w:cstheme="minorHAnsi"/>
                <w:sz w:val="24"/>
                <w:szCs w:val="24"/>
              </w:rPr>
              <w:t>heteroidentificação</w:t>
            </w:r>
            <w:proofErr w:type="spellEnd"/>
            <w:r w:rsidRPr="0051470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D3738" w:rsidRPr="00A524EE" w:rsidTr="002768B2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B46B7B" w:rsidRDefault="00BD3738" w:rsidP="00BD3738">
            <w:pPr>
              <w:spacing w:after="0"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2768B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indeferimento de isenção.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BD3738" w:rsidRPr="00A524EE" w:rsidTr="002768B2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B46B7B" w:rsidRDefault="00BD3738" w:rsidP="00BD3738">
            <w:pPr>
              <w:spacing w:after="0" w:line="312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2768B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063373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BD3738" w:rsidRPr="0051470A">
              <w:rPr>
                <w:rFonts w:cstheme="minorHAnsi"/>
                <w:sz w:val="24"/>
                <w:szCs w:val="24"/>
              </w:rPr>
              <w:t>utro.</w:t>
            </w:r>
          </w:p>
        </w:tc>
      </w:tr>
      <w:tr w:rsidR="00063373" w:rsidRPr="00A524EE" w:rsidTr="00E27150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3373" w:rsidRPr="00B46B7B" w:rsidRDefault="00063373" w:rsidP="00063373">
            <w:pPr>
              <w:spacing w:after="0"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3373" w:rsidRPr="0051470A" w:rsidRDefault="00063373" w:rsidP="0006337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3373" w:rsidRPr="0051470A" w:rsidRDefault="00063373" w:rsidP="0006337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B5C4B">
              <w:rPr>
                <w:rFonts w:cstheme="minorHAnsi"/>
                <w:sz w:val="24"/>
                <w:szCs w:val="24"/>
              </w:rPr>
            </w:r>
            <w:r w:rsidR="004B5C4B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3373" w:rsidRPr="0051470A" w:rsidRDefault="00063373" w:rsidP="00063373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A524EE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0F7C8F" w:rsidRPr="00A524EE" w:rsidRDefault="00F867FE" w:rsidP="00F867F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F7C8F" w:rsidRPr="00A524EE" w:rsidRDefault="00F21C09" w:rsidP="00A524EE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noProof/>
                <w:sz w:val="24"/>
                <w:szCs w:val="24"/>
              </w:rPr>
              <w:t>_______________, _____ de __________ de _____.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A524EE" w:rsidRDefault="00A524EE" w:rsidP="00F21C0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A524EE" w:rsidRDefault="00A524EE" w:rsidP="00F21C0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0F7C8F" w:rsidRPr="00A524EE" w:rsidRDefault="00F21C09" w:rsidP="00F21C0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0F7C8F" w:rsidRPr="00A524EE" w:rsidRDefault="000F7C8F" w:rsidP="00DD729E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C4B" w:rsidRDefault="004B5C4B" w:rsidP="0098632C">
      <w:pPr>
        <w:spacing w:after="0" w:line="240" w:lineRule="auto"/>
      </w:pPr>
      <w:r>
        <w:separator/>
      </w:r>
    </w:p>
  </w:endnote>
  <w:endnote w:type="continuationSeparator" w:id="0">
    <w:p w:rsidR="004B5C4B" w:rsidRDefault="004B5C4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fldSimple w:instr=" NUMPAGES   \* MERGEFORMAT ">
      <w:r w:rsidR="00B9139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C4B" w:rsidRDefault="004B5C4B" w:rsidP="0098632C">
      <w:pPr>
        <w:spacing w:after="0" w:line="240" w:lineRule="auto"/>
      </w:pPr>
      <w:r>
        <w:separator/>
      </w:r>
    </w:p>
  </w:footnote>
  <w:footnote w:type="continuationSeparator" w:id="0">
    <w:p w:rsidR="004B5C4B" w:rsidRDefault="004B5C4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D3738" w:rsidRDefault="00BD3738" w:rsidP="00BD3738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BD3738" w:rsidRDefault="00BD3738" w:rsidP="00BD3738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BD3738" w:rsidRPr="00BD3738" w:rsidRDefault="00BD3738" w:rsidP="00BD3738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UVs58moMx4Es265fDtIS09cTpNcR9mItPpo8uDNISg4UD8Wnc+RKdDvrLytTyqeSQbhf9kKcnGHI/4IKzLy9w==" w:salt="NcdQQjqNG2ZvnEir9V5b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3373"/>
    <w:rsid w:val="00081F45"/>
    <w:rsid w:val="000A6765"/>
    <w:rsid w:val="000C58DA"/>
    <w:rsid w:val="000F7C8F"/>
    <w:rsid w:val="00121A0A"/>
    <w:rsid w:val="001E1CD5"/>
    <w:rsid w:val="002768B2"/>
    <w:rsid w:val="002D3FB5"/>
    <w:rsid w:val="00347D85"/>
    <w:rsid w:val="003650C7"/>
    <w:rsid w:val="0041605D"/>
    <w:rsid w:val="004A47DF"/>
    <w:rsid w:val="004B5C4B"/>
    <w:rsid w:val="00533355"/>
    <w:rsid w:val="00550E4F"/>
    <w:rsid w:val="0056624F"/>
    <w:rsid w:val="005859B5"/>
    <w:rsid w:val="00594D64"/>
    <w:rsid w:val="005B2AA3"/>
    <w:rsid w:val="005E5AC1"/>
    <w:rsid w:val="006359ED"/>
    <w:rsid w:val="006A12BC"/>
    <w:rsid w:val="006D71F3"/>
    <w:rsid w:val="0074649E"/>
    <w:rsid w:val="00781BC3"/>
    <w:rsid w:val="007C000B"/>
    <w:rsid w:val="008361BA"/>
    <w:rsid w:val="00857443"/>
    <w:rsid w:val="00894641"/>
    <w:rsid w:val="00943C17"/>
    <w:rsid w:val="009634C0"/>
    <w:rsid w:val="0098632C"/>
    <w:rsid w:val="009924AF"/>
    <w:rsid w:val="009C3CE8"/>
    <w:rsid w:val="00A34CDE"/>
    <w:rsid w:val="00A524EE"/>
    <w:rsid w:val="00AB20E0"/>
    <w:rsid w:val="00B6600B"/>
    <w:rsid w:val="00B91398"/>
    <w:rsid w:val="00B97B93"/>
    <w:rsid w:val="00BB6492"/>
    <w:rsid w:val="00BD3738"/>
    <w:rsid w:val="00BD78F5"/>
    <w:rsid w:val="00BD7BB8"/>
    <w:rsid w:val="00CD6413"/>
    <w:rsid w:val="00CF1687"/>
    <w:rsid w:val="00D12DEC"/>
    <w:rsid w:val="00E23F36"/>
    <w:rsid w:val="00F21C09"/>
    <w:rsid w:val="00F4235A"/>
    <w:rsid w:val="00F85061"/>
    <w:rsid w:val="00F867FE"/>
    <w:rsid w:val="00FB57E3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659F-0E82-40B8-91CC-50C199E0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2021-08-20T15:08:00Z</dcterms:created>
  <dcterms:modified xsi:type="dcterms:W3CDTF">2023-09-15T20:09:00Z</dcterms:modified>
</cp:coreProperties>
</file>