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D52" w:rsidRDefault="00DB2D52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 xml:space="preserve">ANEXO </w:t>
      </w:r>
      <w:r w:rsidR="00884B5C">
        <w:rPr>
          <w:rFonts w:cstheme="minorHAnsi"/>
          <w:b/>
          <w:sz w:val="24"/>
          <w:szCs w:val="24"/>
        </w:rPr>
        <w:t>I</w:t>
      </w:r>
      <w:r w:rsidRPr="00822B55">
        <w:rPr>
          <w:rFonts w:cstheme="minorHAnsi"/>
          <w:b/>
          <w:sz w:val="24"/>
          <w:szCs w:val="24"/>
        </w:rPr>
        <w:t>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bookmarkStart w:id="0" w:name="_GoBack"/>
      <w:r w:rsidR="004B6606">
        <w:rPr>
          <w:rFonts w:cstheme="minorHAnsi"/>
          <w:noProof/>
          <w:sz w:val="24"/>
          <w:szCs w:val="24"/>
        </w:rPr>
        <w:t>_________________________________________</w:t>
      </w:r>
      <w:bookmarkEnd w:id="0"/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F80401">
              <w:rPr>
                <w:b/>
                <w:sz w:val="20"/>
                <w:szCs w:val="20"/>
              </w:rPr>
            </w:r>
            <w:r w:rsidR="00F80401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4B6606" w:rsidRDefault="004B6606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4B6606" w:rsidRPr="004B6606" w:rsidRDefault="00FC37A1" w:rsidP="004B6606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p w:rsidR="000F7C8F" w:rsidRPr="004B6606" w:rsidRDefault="000F7C8F" w:rsidP="004B6606">
      <w:pPr>
        <w:tabs>
          <w:tab w:val="left" w:pos="4035"/>
        </w:tabs>
      </w:pPr>
    </w:p>
    <w:sectPr w:rsidR="000F7C8F" w:rsidRPr="004B6606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01" w:rsidRDefault="00F80401" w:rsidP="0098632C">
      <w:pPr>
        <w:spacing w:after="0" w:line="240" w:lineRule="auto"/>
      </w:pPr>
      <w:r>
        <w:separator/>
      </w:r>
    </w:p>
  </w:endnote>
  <w:endnote w:type="continuationSeparator" w:id="0">
    <w:p w:rsidR="00F80401" w:rsidRDefault="00F8040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01" w:rsidRDefault="00F80401" w:rsidP="0098632C">
      <w:pPr>
        <w:spacing w:after="0" w:line="240" w:lineRule="auto"/>
      </w:pPr>
      <w:r>
        <w:separator/>
      </w:r>
    </w:p>
  </w:footnote>
  <w:footnote w:type="continuationSeparator" w:id="0">
    <w:p w:rsidR="00F80401" w:rsidRDefault="00F8040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C130E" w:rsidRDefault="00DB2D52" w:rsidP="00DC130E">
    <w:pPr>
      <w:pStyle w:val="Cabealho"/>
      <w:jc w:val="center"/>
      <w:rPr>
        <w:b/>
        <w:sz w:val="16"/>
        <w:szCs w:val="16"/>
      </w:rPr>
    </w:pPr>
    <w:r w:rsidRPr="006C0B7D">
      <w:rPr>
        <w:rFonts w:cstheme="minorHAnsi"/>
        <w:b/>
        <w:color w:val="000009"/>
        <w:spacing w:val="-1"/>
        <w:sz w:val="16"/>
        <w:szCs w:val="16"/>
      </w:rPr>
      <w:t>EDITAL</w:t>
    </w:r>
    <w:r w:rsidRPr="006C0B7D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173/2024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PROCESSO</w:t>
    </w:r>
    <w:r w:rsidRPr="006C0B7D">
      <w:rPr>
        <w:rFonts w:cstheme="minorHAnsi"/>
        <w:b/>
        <w:color w:val="000009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SELETIVO DE VAGAS REMANESCENTES 2025/1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CURSOS</w:t>
    </w:r>
    <w:r w:rsidRPr="006C0B7D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TÉCNICOS SUBSEQUENTES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1osu2LH278j6hN4y96NC7RhYU8UjFq5hztaqt1AWnykdnvZU/6248WErD6aCYiupMvwi7K3xaG6a01pXGXmBQ==" w:salt="o6YPXhFY6DB0SFWUu3c2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B6606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17C69"/>
    <w:rsid w:val="00652371"/>
    <w:rsid w:val="006776A3"/>
    <w:rsid w:val="006D45D6"/>
    <w:rsid w:val="00757424"/>
    <w:rsid w:val="007A6DC2"/>
    <w:rsid w:val="007C000B"/>
    <w:rsid w:val="00822B55"/>
    <w:rsid w:val="008425FD"/>
    <w:rsid w:val="00872871"/>
    <w:rsid w:val="00884B5C"/>
    <w:rsid w:val="00894641"/>
    <w:rsid w:val="008A4536"/>
    <w:rsid w:val="008E28FA"/>
    <w:rsid w:val="008E739A"/>
    <w:rsid w:val="00910D2D"/>
    <w:rsid w:val="0091155F"/>
    <w:rsid w:val="009117D5"/>
    <w:rsid w:val="00956FD4"/>
    <w:rsid w:val="009634C0"/>
    <w:rsid w:val="0098632C"/>
    <w:rsid w:val="009870E8"/>
    <w:rsid w:val="009A1B77"/>
    <w:rsid w:val="009A5A48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B2D52"/>
    <w:rsid w:val="00DC130E"/>
    <w:rsid w:val="00DE271B"/>
    <w:rsid w:val="00DE3F0B"/>
    <w:rsid w:val="00DF4141"/>
    <w:rsid w:val="00E01F31"/>
    <w:rsid w:val="00ED529A"/>
    <w:rsid w:val="00F4235A"/>
    <w:rsid w:val="00F80401"/>
    <w:rsid w:val="00FC25CA"/>
    <w:rsid w:val="00FC3768"/>
    <w:rsid w:val="00FC37A1"/>
    <w:rsid w:val="00FD7A7F"/>
    <w:rsid w:val="00FE4433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16D8-839F-4036-A1DF-A7B3B458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19</cp:revision>
  <cp:lastPrinted>2024-08-06T14:05:00Z</cp:lastPrinted>
  <dcterms:created xsi:type="dcterms:W3CDTF">2024-08-06T14:13:00Z</dcterms:created>
  <dcterms:modified xsi:type="dcterms:W3CDTF">2024-11-14T20:00:00Z</dcterms:modified>
</cp:coreProperties>
</file>