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0F7C8F" w:rsidP="00231B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 xml:space="preserve">ANEXO </w:t>
      </w:r>
      <w:r w:rsidR="00493C85">
        <w:rPr>
          <w:rFonts w:cstheme="minorHAnsi"/>
          <w:b/>
          <w:sz w:val="24"/>
          <w:szCs w:val="24"/>
        </w:rPr>
        <w:t>IX</w:t>
      </w:r>
    </w:p>
    <w:p w:rsidR="000F7C8F" w:rsidRPr="00CB5A06" w:rsidRDefault="000F7C8F" w:rsidP="00231B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231B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="0008108F" w:rsidRPr="0008108F">
        <w:rPr>
          <w:rFonts w:cstheme="minorHAnsi"/>
        </w:rPr>
        <w:t xml:space="preserve">Em conformidade com o Decreto 8.727/2016; Instrução Normativa Conjunta MGI/MDHC 54, de 29 de agosto de 2024 e a Resolução CONSUP/IFMT 96, de 18 de outubro de 2017, é facultada ao candidato travesti, transexual ou </w:t>
      </w:r>
      <w:proofErr w:type="spellStart"/>
      <w:r w:rsidR="0008108F" w:rsidRPr="0008108F">
        <w:rPr>
          <w:rFonts w:cstheme="minorHAnsi"/>
        </w:rPr>
        <w:t>transgêneras</w:t>
      </w:r>
      <w:proofErr w:type="spellEnd"/>
      <w:r w:rsidR="0008108F" w:rsidRPr="0008108F">
        <w:rPr>
          <w:rFonts w:cstheme="minorHAnsi"/>
        </w:rPr>
        <w:t xml:space="preserve"> (pessoa que se identifica e quer ser reconhecida socialmente em consonância com sua identidade de gênero) a utilização do nome social</w:t>
      </w:r>
      <w:r w:rsidRPr="00CB5A06">
        <w:rPr>
          <w:rFonts w:cstheme="minorHAnsi"/>
        </w:rPr>
        <w:t>.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231BE1">
      <w:pPr>
        <w:spacing w:after="0" w:line="240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231BE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231BE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231BE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31BE1">
              <w:rPr>
                <w:rFonts w:cstheme="minorHAnsi"/>
                <w:sz w:val="24"/>
                <w:szCs w:val="24"/>
              </w:rPr>
            </w:r>
            <w:r w:rsidR="00231BE1">
              <w:rPr>
                <w:rFonts w:cstheme="minorHAnsi"/>
                <w:sz w:val="24"/>
                <w:szCs w:val="24"/>
              </w:rPr>
              <w:fldChar w:fldCharType="separate"/>
            </w:r>
            <w:r w:rsidR="00231BE1">
              <w:rPr>
                <w:rFonts w:cstheme="minorHAnsi"/>
                <w:noProof/>
                <w:sz w:val="24"/>
                <w:szCs w:val="24"/>
              </w:rPr>
              <w:t>____________________________</w:t>
            </w:r>
            <w:r w:rsidR="00231BE1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231BE1">
      <w:pPr>
        <w:spacing w:after="0" w:line="240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231BE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231BE1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231BE1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p w:rsidR="00231BE1" w:rsidRPr="00CB5A06" w:rsidRDefault="00231BE1" w:rsidP="000F7C8F">
      <w:pPr>
        <w:spacing w:after="0" w:line="276" w:lineRule="auto"/>
        <w:jc w:val="center"/>
        <w:rPr>
          <w:rFonts w:cstheme="minorHAnsi"/>
        </w:rPr>
      </w:pPr>
    </w:p>
    <w:sectPr w:rsidR="00231BE1" w:rsidRPr="00CB5A0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AC" w:rsidRDefault="00D03EAC" w:rsidP="0098632C">
      <w:pPr>
        <w:spacing w:after="0" w:line="240" w:lineRule="auto"/>
      </w:pPr>
      <w:r>
        <w:separator/>
      </w:r>
    </w:p>
  </w:endnote>
  <w:endnote w:type="continuationSeparator" w:id="0">
    <w:p w:rsidR="00D03EAC" w:rsidRDefault="00D03EA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AC" w:rsidRDefault="00D03EAC" w:rsidP="0098632C">
      <w:pPr>
        <w:spacing w:after="0" w:line="240" w:lineRule="auto"/>
      </w:pPr>
      <w:r>
        <w:separator/>
      </w:r>
    </w:p>
  </w:footnote>
  <w:footnote w:type="continuationSeparator" w:id="0">
    <w:p w:rsidR="00D03EAC" w:rsidRDefault="00D03EA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D</w:t>
    </w:r>
    <w:r w:rsidR="007C000B" w:rsidRPr="00CB5A06">
      <w:rPr>
        <w:rFonts w:cstheme="minorHAnsi"/>
        <w:b/>
        <w:sz w:val="16"/>
        <w:szCs w:val="16"/>
      </w:rPr>
      <w:t>IRETORIA</w:t>
    </w:r>
    <w:r w:rsidRPr="00CB5A06">
      <w:rPr>
        <w:rFonts w:cstheme="minorHAnsi"/>
        <w:b/>
        <w:sz w:val="16"/>
        <w:szCs w:val="16"/>
      </w:rPr>
      <w:t xml:space="preserve"> DE POLÍTICAS DE INGRESSO</w:t>
    </w:r>
    <w:r w:rsidR="004A47DF" w:rsidRPr="00CB5A06">
      <w:rPr>
        <w:rFonts w:cstheme="minorHAnsi"/>
        <w:b/>
        <w:sz w:val="16"/>
        <w:szCs w:val="16"/>
      </w:rPr>
      <w:t xml:space="preserve"> E SELEÇÕES</w:t>
    </w:r>
  </w:p>
  <w:p w:rsidR="00EF6AE1" w:rsidRDefault="00EF6AE1" w:rsidP="00EF6AE1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bookmarkStart w:id="8" w:name="_Hlk145496837"/>
    <w:bookmarkStart w:id="9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EF6AE1" w:rsidRPr="0058015B" w:rsidRDefault="00EF6AE1" w:rsidP="00EF6AE1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8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9"/>
  <w:p w:rsidR="00EF6AE1" w:rsidRDefault="00EF6AE1" w:rsidP="00EF6A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liC0iu0u41lbDj6te1xrhxwB6+3at3Fmc5qi2a7Tf9FUqeQivFfZqupjrBRlr3tRQtynSC6bpOvisch96X4NA==" w:salt="F/IYlzy8u1sV9CBqayqo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8108F"/>
    <w:rsid w:val="00081F45"/>
    <w:rsid w:val="00094A32"/>
    <w:rsid w:val="000F0EA4"/>
    <w:rsid w:val="000F7C8F"/>
    <w:rsid w:val="0012796D"/>
    <w:rsid w:val="0014155B"/>
    <w:rsid w:val="00146AC3"/>
    <w:rsid w:val="00182525"/>
    <w:rsid w:val="00193A34"/>
    <w:rsid w:val="001A6A06"/>
    <w:rsid w:val="001B0262"/>
    <w:rsid w:val="002119F0"/>
    <w:rsid w:val="00231BE1"/>
    <w:rsid w:val="002A5D94"/>
    <w:rsid w:val="00347D85"/>
    <w:rsid w:val="003650C7"/>
    <w:rsid w:val="003F4C7D"/>
    <w:rsid w:val="00493C85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6A1368"/>
    <w:rsid w:val="006A1857"/>
    <w:rsid w:val="006D0474"/>
    <w:rsid w:val="0072033D"/>
    <w:rsid w:val="00793B4D"/>
    <w:rsid w:val="007A16B1"/>
    <w:rsid w:val="007C000B"/>
    <w:rsid w:val="007E611F"/>
    <w:rsid w:val="00860BC6"/>
    <w:rsid w:val="00891461"/>
    <w:rsid w:val="00894641"/>
    <w:rsid w:val="008B00EF"/>
    <w:rsid w:val="008E47F1"/>
    <w:rsid w:val="00956FB2"/>
    <w:rsid w:val="009634C0"/>
    <w:rsid w:val="0098632C"/>
    <w:rsid w:val="009A1B77"/>
    <w:rsid w:val="009D035E"/>
    <w:rsid w:val="00A34CDE"/>
    <w:rsid w:val="00AB34A8"/>
    <w:rsid w:val="00B03D95"/>
    <w:rsid w:val="00B6600B"/>
    <w:rsid w:val="00C326B2"/>
    <w:rsid w:val="00C3792A"/>
    <w:rsid w:val="00C54CE5"/>
    <w:rsid w:val="00C57D66"/>
    <w:rsid w:val="00C761B8"/>
    <w:rsid w:val="00CB5A06"/>
    <w:rsid w:val="00CD6413"/>
    <w:rsid w:val="00D03EAC"/>
    <w:rsid w:val="00D12DEC"/>
    <w:rsid w:val="00D12F44"/>
    <w:rsid w:val="00D774EB"/>
    <w:rsid w:val="00DC1324"/>
    <w:rsid w:val="00E35AA8"/>
    <w:rsid w:val="00ED529A"/>
    <w:rsid w:val="00EF6AE1"/>
    <w:rsid w:val="00F4235A"/>
    <w:rsid w:val="00F9410E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2021-08-20T15:53:00Z</dcterms:created>
  <dcterms:modified xsi:type="dcterms:W3CDTF">2024-10-08T12:35:00Z</dcterms:modified>
</cp:coreProperties>
</file>