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22B55">
        <w:rPr>
          <w:rFonts w:cstheme="minorHAnsi"/>
          <w:b/>
          <w:sz w:val="24"/>
          <w:szCs w:val="24"/>
        </w:rPr>
        <w:t>ANEXO X</w:t>
      </w:r>
      <w:r w:rsidR="002C7E2E">
        <w:rPr>
          <w:rFonts w:cstheme="minorHAnsi"/>
          <w:b/>
          <w:sz w:val="24"/>
          <w:szCs w:val="24"/>
        </w:rPr>
        <w:t>I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Pr="00822B5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noProof/>
          <w:sz w:val="24"/>
          <w:szCs w:val="24"/>
        </w:rPr>
        <w:t> </w:t>
      </w:r>
      <w:r w:rsidRPr="00822B55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14626">
              <w:rPr>
                <w:b/>
                <w:sz w:val="20"/>
                <w:szCs w:val="20"/>
              </w:rPr>
            </w:r>
            <w:r w:rsidR="00B14626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059E6" w:rsidRDefault="004059E6" w:rsidP="004059E6">
      <w:pPr>
        <w:spacing w:after="0" w:line="240" w:lineRule="auto"/>
        <w:ind w:right="284"/>
        <w:jc w:val="both"/>
        <w:rPr>
          <w:rFonts w:cstheme="minorHAnsi"/>
          <w:b/>
          <w:color w:val="000000"/>
        </w:rPr>
      </w:pPr>
    </w:p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FC37A1" w:rsidRPr="00F66706" w:rsidRDefault="00FC37A1" w:rsidP="00FC37A1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0F7C8F" w:rsidRPr="00FC37A1" w:rsidRDefault="00FC37A1" w:rsidP="00FC37A1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sectPr w:rsidR="000F7C8F" w:rsidRPr="00FC37A1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26" w:rsidRDefault="00B14626" w:rsidP="0098632C">
      <w:pPr>
        <w:spacing w:after="0" w:line="240" w:lineRule="auto"/>
      </w:pPr>
      <w:r>
        <w:separator/>
      </w:r>
    </w:p>
  </w:endnote>
  <w:endnote w:type="continuationSeparator" w:id="0">
    <w:p w:rsidR="00B14626" w:rsidRDefault="00B1462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26" w:rsidRDefault="00B14626" w:rsidP="0098632C">
      <w:pPr>
        <w:spacing w:after="0" w:line="240" w:lineRule="auto"/>
      </w:pPr>
      <w:r>
        <w:separator/>
      </w:r>
    </w:p>
  </w:footnote>
  <w:footnote w:type="continuationSeparator" w:id="0">
    <w:p w:rsidR="00B14626" w:rsidRDefault="00B1462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E2E" w:rsidRPr="002D718F" w:rsidRDefault="002C7E2E" w:rsidP="002C7E2E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1" w:name="_Hlk108688793"/>
    <w:bookmarkStart w:id="2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2C7E2E" w:rsidRPr="002D718F" w:rsidRDefault="002C7E2E" w:rsidP="002C7E2E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2C7E2E" w:rsidRPr="002D718F" w:rsidRDefault="002C7E2E" w:rsidP="002C7E2E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2C7E2E" w:rsidRPr="002D718F" w:rsidRDefault="002C7E2E" w:rsidP="002C7E2E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Pr="002D718F">
      <w:rPr>
        <w:rFonts w:ascii="Arial" w:hAnsi="Arial" w:cs="Arial"/>
        <w:b/>
        <w:sz w:val="16"/>
        <w:szCs w:val="16"/>
      </w:rPr>
      <w:t xml:space="preserve">PROCESSO SELETIVO </w:t>
    </w:r>
    <w:r>
      <w:rPr>
        <w:rFonts w:ascii="Arial" w:hAnsi="Arial" w:cs="Arial"/>
        <w:b/>
        <w:sz w:val="16"/>
        <w:szCs w:val="16"/>
      </w:rPr>
      <w:t>TURMA 2025</w:t>
    </w:r>
    <w:r w:rsidRPr="002D718F">
      <w:rPr>
        <w:rFonts w:ascii="Arial" w:hAnsi="Arial" w:cs="Arial"/>
        <w:b/>
        <w:sz w:val="16"/>
        <w:szCs w:val="16"/>
      </w:rPr>
      <w:t xml:space="preserve"> – PÓS-GRADUAÇÃO </w:t>
    </w:r>
    <w:r>
      <w:rPr>
        <w:rFonts w:ascii="Arial" w:hAnsi="Arial" w:cs="Arial"/>
        <w:b/>
        <w:i/>
        <w:sz w:val="16"/>
        <w:szCs w:val="16"/>
      </w:rPr>
      <w:t xml:space="preserve">STRICTO </w:t>
    </w:r>
    <w:r w:rsidRPr="002D718F">
      <w:rPr>
        <w:rFonts w:ascii="Arial" w:hAnsi="Arial" w:cs="Arial"/>
        <w:b/>
        <w:i/>
        <w:sz w:val="16"/>
        <w:szCs w:val="16"/>
      </w:rPr>
      <w:t>SENSU</w:t>
    </w:r>
    <w:r w:rsidRPr="002D718F">
      <w:rPr>
        <w:rFonts w:ascii="Arial" w:hAnsi="Arial" w:cs="Arial"/>
        <w:b/>
        <w:sz w:val="16"/>
        <w:szCs w:val="16"/>
      </w:rPr>
      <w:t xml:space="preserve"> </w:t>
    </w:r>
  </w:p>
  <w:bookmarkEnd w:id="1"/>
  <w:bookmarkEnd w:id="2"/>
  <w:p w:rsidR="002A4EAE" w:rsidRPr="002C7E2E" w:rsidRDefault="002C7E2E" w:rsidP="002C7E2E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vIT5D3EKalHjGM0Q3DShGS49XMRoi4xLMHg0UoL+P5REbo7FAiosBhtTODUqJam72XTs7UiotjxesL3VOr6DA==" w:salt="ep1rdI35XZj4PxrqdmZ2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C7E2E"/>
    <w:rsid w:val="002F249A"/>
    <w:rsid w:val="00315BF6"/>
    <w:rsid w:val="00347D85"/>
    <w:rsid w:val="00354AC4"/>
    <w:rsid w:val="003650C7"/>
    <w:rsid w:val="00372E54"/>
    <w:rsid w:val="003B47E2"/>
    <w:rsid w:val="004059E6"/>
    <w:rsid w:val="004076D1"/>
    <w:rsid w:val="0047291E"/>
    <w:rsid w:val="00474C76"/>
    <w:rsid w:val="0049062E"/>
    <w:rsid w:val="004A47DF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776A3"/>
    <w:rsid w:val="006D45D6"/>
    <w:rsid w:val="00757424"/>
    <w:rsid w:val="007A6DC2"/>
    <w:rsid w:val="007C000B"/>
    <w:rsid w:val="007C72EA"/>
    <w:rsid w:val="00822B55"/>
    <w:rsid w:val="008425FD"/>
    <w:rsid w:val="00894641"/>
    <w:rsid w:val="008A4536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626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E271B"/>
    <w:rsid w:val="00DE3F0B"/>
    <w:rsid w:val="00DF4141"/>
    <w:rsid w:val="00E01F31"/>
    <w:rsid w:val="00ED529A"/>
    <w:rsid w:val="00F4235A"/>
    <w:rsid w:val="00F90CC6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2AB7-4734-4DFB-B99A-CA3A572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Silvana de Alencar Silva</cp:lastModifiedBy>
  <cp:revision>2</cp:revision>
  <cp:lastPrinted>2024-08-06T14:05:00Z</cp:lastPrinted>
  <dcterms:created xsi:type="dcterms:W3CDTF">2024-08-21T14:23:00Z</dcterms:created>
  <dcterms:modified xsi:type="dcterms:W3CDTF">2024-08-21T14:23:00Z</dcterms:modified>
</cp:coreProperties>
</file>