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A7" w:rsidRDefault="001E4CA7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ANEXO I</w:t>
      </w:r>
      <w:r w:rsidR="00FB57E3" w:rsidRPr="00A524EE">
        <w:rPr>
          <w:rFonts w:cstheme="minorHAnsi"/>
          <w:b/>
          <w:sz w:val="24"/>
          <w:szCs w:val="24"/>
        </w:rPr>
        <w:t>I</w:t>
      </w:r>
    </w:p>
    <w:p w:rsidR="000F7C8F" w:rsidRPr="00A524E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524EE">
        <w:rPr>
          <w:rFonts w:cstheme="minorHAnsi"/>
          <w:b/>
          <w:sz w:val="24"/>
          <w:szCs w:val="24"/>
        </w:rPr>
        <w:t>FORMULÁRIO DE RECURSO</w:t>
      </w:r>
    </w:p>
    <w:p w:rsidR="000F7C8F" w:rsidRPr="00A524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A524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A524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B9139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r w:rsidR="00B91398" w:rsidRPr="00A524E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ENDEREÇO: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TELEFONE: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E-MAIL: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A524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TURNO:</w:t>
            </w:r>
            <w:r w:rsidR="00F867FE" w:rsidRPr="00A524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A524EE">
              <w:rPr>
                <w:rFonts w:cstheme="minorHAnsi"/>
                <w:sz w:val="24"/>
                <w:szCs w:val="24"/>
              </w:rPr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D3738" w:rsidRPr="00A524EE" w:rsidTr="00F609EF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as normas do edital.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738" w:rsidRPr="0051470A" w:rsidRDefault="00BD3738" w:rsidP="00BD3738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 xml:space="preserve">contra o resultado do procedimento de </w:t>
            </w:r>
            <w:proofErr w:type="spellStart"/>
            <w:r w:rsidRPr="0051470A">
              <w:rPr>
                <w:rFonts w:cstheme="minorHAnsi"/>
                <w:sz w:val="24"/>
                <w:szCs w:val="24"/>
              </w:rPr>
              <w:t>heteroidentificação</w:t>
            </w:r>
            <w:proofErr w:type="spellEnd"/>
            <w:r w:rsidRPr="0051470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D3738" w:rsidRPr="00A524EE" w:rsidTr="002768B2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2768B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indeferimento de isenção.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BD3738" w:rsidRPr="00A524EE" w:rsidTr="002768B2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B46B7B" w:rsidRDefault="00BD3738" w:rsidP="00BD3738">
            <w:pPr>
              <w:spacing w:after="0" w:line="312" w:lineRule="auto"/>
              <w:contextualSpacing/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2768B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BD3738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D3738" w:rsidRPr="0051470A" w:rsidRDefault="00063373" w:rsidP="00BD37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BD3738" w:rsidRPr="0051470A">
              <w:rPr>
                <w:rFonts w:cstheme="minorHAnsi"/>
                <w:sz w:val="24"/>
                <w:szCs w:val="24"/>
              </w:rPr>
              <w:t>utro.</w:t>
            </w:r>
          </w:p>
        </w:tc>
      </w:tr>
      <w:tr w:rsidR="00063373" w:rsidRPr="00A524EE" w:rsidTr="00E27150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B46B7B" w:rsidRDefault="00063373" w:rsidP="00063373">
            <w:pPr>
              <w:spacing w:after="0"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6B7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B46B7B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51470A" w:rsidRDefault="00063373" w:rsidP="0006337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t>contra o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63373" w:rsidRPr="0051470A" w:rsidRDefault="00063373" w:rsidP="00063373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51470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470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992C07">
              <w:rPr>
                <w:rFonts w:cstheme="minorHAnsi"/>
                <w:sz w:val="24"/>
                <w:szCs w:val="24"/>
              </w:rPr>
            </w:r>
            <w:r w:rsidR="00992C07">
              <w:rPr>
                <w:rFonts w:cstheme="minorHAnsi"/>
                <w:sz w:val="24"/>
                <w:szCs w:val="24"/>
              </w:rPr>
              <w:fldChar w:fldCharType="separate"/>
            </w:r>
            <w:r w:rsidRPr="0051470A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63373" w:rsidRPr="0051470A" w:rsidRDefault="00063373" w:rsidP="00063373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A524EE" w:rsidTr="00A524EE">
        <w:trPr>
          <w:trHeight w:val="3049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0F7C8F" w:rsidRPr="00A524EE" w:rsidRDefault="00F867FE" w:rsidP="00F867F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t> 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A524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0F7C8F" w:rsidRPr="00A524EE" w:rsidRDefault="00F21C09" w:rsidP="00A524EE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, _____ de __________ de _____."/>
                  </w:textInput>
                </w:ffData>
              </w:fldChar>
            </w:r>
            <w:r w:rsidRPr="00A524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A524EE">
              <w:rPr>
                <w:rFonts w:cstheme="minorHAnsi"/>
                <w:sz w:val="24"/>
                <w:szCs w:val="24"/>
              </w:rPr>
            </w:r>
            <w:r w:rsidRPr="00A524EE">
              <w:rPr>
                <w:rFonts w:cstheme="minorHAnsi"/>
                <w:sz w:val="24"/>
                <w:szCs w:val="24"/>
              </w:rPr>
              <w:fldChar w:fldCharType="separate"/>
            </w:r>
            <w:r w:rsidRPr="00A524EE">
              <w:rPr>
                <w:rFonts w:cstheme="minorHAnsi"/>
                <w:noProof/>
                <w:sz w:val="24"/>
                <w:szCs w:val="24"/>
              </w:rPr>
              <w:t>_______________, _____ de __________ de _____.</w:t>
            </w:r>
            <w:r w:rsidRPr="00A524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A524EE" w:rsidRDefault="00A524EE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A524EE" w:rsidRDefault="00A524EE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0F7C8F" w:rsidRPr="00A524EE" w:rsidRDefault="00F21C09" w:rsidP="00F21C09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__________________________________________</w:t>
            </w:r>
          </w:p>
          <w:p w:rsidR="000F7C8F" w:rsidRPr="00A524EE" w:rsidRDefault="000F7C8F" w:rsidP="00DD729E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524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0F7C8F" w:rsidRPr="00A524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32" w:rsidRDefault="00414032" w:rsidP="0098632C">
      <w:pPr>
        <w:spacing w:after="0" w:line="240" w:lineRule="auto"/>
      </w:pPr>
      <w:r>
        <w:separator/>
      </w:r>
    </w:p>
  </w:endnote>
  <w:endnote w:type="continuationSeparator" w:id="0">
    <w:p w:rsidR="00414032" w:rsidRDefault="0041403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398">
      <w:rPr>
        <w:noProof/>
      </w:rPr>
      <w:t>1</w:t>
    </w:r>
    <w:r>
      <w:fldChar w:fldCharType="end"/>
    </w:r>
    <w:r>
      <w:t>/</w:t>
    </w:r>
    <w:r w:rsidR="00992C07">
      <w:fldChar w:fldCharType="begin"/>
    </w:r>
    <w:r w:rsidR="00992C07">
      <w:instrText xml:space="preserve"> NUMPAGES   \* MERGEFORMAT </w:instrText>
    </w:r>
    <w:r w:rsidR="00992C07">
      <w:fldChar w:fldCharType="separate"/>
    </w:r>
    <w:r w:rsidR="00B91398">
      <w:rPr>
        <w:noProof/>
      </w:rPr>
      <w:t>1</w:t>
    </w:r>
    <w:r w:rsidR="00992C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32" w:rsidRDefault="00414032" w:rsidP="0098632C">
      <w:pPr>
        <w:spacing w:after="0" w:line="240" w:lineRule="auto"/>
      </w:pPr>
      <w:r>
        <w:separator/>
      </w:r>
    </w:p>
  </w:footnote>
  <w:footnote w:type="continuationSeparator" w:id="0">
    <w:p w:rsidR="00414032" w:rsidRDefault="0041403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1E4CA7" w:rsidRDefault="001E4CA7" w:rsidP="001E4CA7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E4CA7" w:rsidRDefault="001E4CA7" w:rsidP="001E4CA7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BD3738" w:rsidRPr="00BD3738" w:rsidRDefault="001E4CA7" w:rsidP="001E4CA7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xAO1rsVFORBYMIEzWObMIgbDr86KiVel8nT7k/da6gw03LEmcgiMMuXz5uZLGBmC07n+FhDtLBxbSdNx7Sx/w==" w:salt="VvBL+/haLk7xQGE5ZVxF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3373"/>
    <w:rsid w:val="00081F45"/>
    <w:rsid w:val="000A6765"/>
    <w:rsid w:val="000C58DA"/>
    <w:rsid w:val="000F7C8F"/>
    <w:rsid w:val="00121A0A"/>
    <w:rsid w:val="001E1CD5"/>
    <w:rsid w:val="001E4CA7"/>
    <w:rsid w:val="002768B2"/>
    <w:rsid w:val="002D3FB5"/>
    <w:rsid w:val="00347D85"/>
    <w:rsid w:val="003650C7"/>
    <w:rsid w:val="00414032"/>
    <w:rsid w:val="0041605D"/>
    <w:rsid w:val="004A47DF"/>
    <w:rsid w:val="00533355"/>
    <w:rsid w:val="00550E4F"/>
    <w:rsid w:val="0056624F"/>
    <w:rsid w:val="005859B5"/>
    <w:rsid w:val="00594D64"/>
    <w:rsid w:val="005B2AA3"/>
    <w:rsid w:val="005E5AC1"/>
    <w:rsid w:val="006359ED"/>
    <w:rsid w:val="006A12BC"/>
    <w:rsid w:val="006D71F3"/>
    <w:rsid w:val="0074649E"/>
    <w:rsid w:val="00781BC3"/>
    <w:rsid w:val="007C000B"/>
    <w:rsid w:val="008361BA"/>
    <w:rsid w:val="00894641"/>
    <w:rsid w:val="008F364D"/>
    <w:rsid w:val="00943C17"/>
    <w:rsid w:val="009634C0"/>
    <w:rsid w:val="0098632C"/>
    <w:rsid w:val="009924AF"/>
    <w:rsid w:val="00992C07"/>
    <w:rsid w:val="009C3CE8"/>
    <w:rsid w:val="00A34CDE"/>
    <w:rsid w:val="00A524EE"/>
    <w:rsid w:val="00AB20E0"/>
    <w:rsid w:val="00B6600B"/>
    <w:rsid w:val="00B91398"/>
    <w:rsid w:val="00B97B93"/>
    <w:rsid w:val="00BB6492"/>
    <w:rsid w:val="00BD3738"/>
    <w:rsid w:val="00BD78F5"/>
    <w:rsid w:val="00BD7BB8"/>
    <w:rsid w:val="00CD6413"/>
    <w:rsid w:val="00CF1687"/>
    <w:rsid w:val="00D12DEC"/>
    <w:rsid w:val="00E23F36"/>
    <w:rsid w:val="00F21C09"/>
    <w:rsid w:val="00F4235A"/>
    <w:rsid w:val="00F85061"/>
    <w:rsid w:val="00F867FE"/>
    <w:rsid w:val="00FB57E3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97DB-BC81-4F73-A794-98A3AD37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2021-08-20T15:08:00Z</dcterms:created>
  <dcterms:modified xsi:type="dcterms:W3CDTF">2024-08-22T13:00:00Z</dcterms:modified>
</cp:coreProperties>
</file>