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A0" w:rsidRPr="00B46B7B" w:rsidRDefault="00E23FA0" w:rsidP="00E23FA0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E23FA0" w:rsidRPr="00B46B7B" w:rsidRDefault="00E23FA0" w:rsidP="00E23FA0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 xml:space="preserve">CRONOGRAMA DO EDITAL </w:t>
      </w:r>
      <w:r>
        <w:rPr>
          <w:rFonts w:cstheme="minorHAnsi"/>
          <w:b/>
          <w:sz w:val="24"/>
          <w:szCs w:val="24"/>
        </w:rPr>
        <w:t>78</w:t>
      </w:r>
      <w:r w:rsidRPr="00B46B7B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4</w:t>
      </w:r>
    </w:p>
    <w:p w:rsidR="00E23FA0" w:rsidRPr="00B46B7B" w:rsidRDefault="00E23FA0" w:rsidP="00E23FA0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23FA0" w:rsidRPr="00B46B7B" w:rsidRDefault="00E23FA0" w:rsidP="00E23FA0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>PROCESSO SELETIVO – CURSOS DE GRADUAÇÃO 202</w:t>
      </w:r>
      <w:r>
        <w:rPr>
          <w:rFonts w:cstheme="minorHAnsi"/>
          <w:b/>
          <w:sz w:val="24"/>
          <w:szCs w:val="24"/>
        </w:rPr>
        <w:t>5</w:t>
      </w:r>
      <w:r w:rsidRPr="00B46B7B">
        <w:rPr>
          <w:rFonts w:cstheme="minorHAnsi"/>
          <w:b/>
          <w:sz w:val="24"/>
          <w:szCs w:val="24"/>
        </w:rPr>
        <w:t>/1</w:t>
      </w:r>
      <w:r>
        <w:rPr>
          <w:rFonts w:cstheme="minorHAnsi"/>
          <w:b/>
          <w:sz w:val="24"/>
          <w:szCs w:val="24"/>
        </w:rPr>
        <w:t xml:space="preserve"> – EAD/UAB COM ENCONTROS PRESENCIAIS – SELEÇÃO POR HISTÓRICO ESCOLAR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865"/>
        <w:gridCol w:w="5199"/>
      </w:tblGrid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agosto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e 30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agosto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517CDF" w:rsidRPr="00B46B7B" w:rsidTr="000B3A7E">
        <w:trPr>
          <w:trHeight w:val="73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Período para solicitar isenção, Anexo X</w:t>
            </w:r>
            <w:r>
              <w:rPr>
                <w:rFonts w:cstheme="minorHAnsi"/>
                <w:sz w:val="24"/>
                <w:szCs w:val="24"/>
              </w:rPr>
              <w:t>IV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7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09CE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17CDF" w:rsidRPr="00B46B7B" w:rsidTr="000B3A7E">
        <w:trPr>
          <w:trHeight w:val="1191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para envio de documentos de candidatos na condição de pessoa com deficiência (</w:t>
            </w:r>
            <w:proofErr w:type="spellStart"/>
            <w:r w:rsidRPr="00B46B7B">
              <w:rPr>
                <w:rFonts w:cstheme="minorHAnsi"/>
                <w:sz w:val="24"/>
                <w:szCs w:val="24"/>
              </w:rPr>
              <w:t>PcD</w:t>
            </w:r>
            <w:proofErr w:type="spellEnd"/>
            <w:r w:rsidRPr="00B46B7B">
              <w:rPr>
                <w:rFonts w:cstheme="minorHAnsi"/>
                <w:sz w:val="24"/>
                <w:szCs w:val="24"/>
              </w:rPr>
              <w:t xml:space="preserve">), Anexo </w:t>
            </w:r>
            <w:r>
              <w:rPr>
                <w:rFonts w:cstheme="minorHAnsi"/>
                <w:sz w:val="24"/>
                <w:szCs w:val="24"/>
              </w:rPr>
              <w:t>VIII</w:t>
            </w:r>
            <w:r w:rsidRPr="00B46B7B">
              <w:rPr>
                <w:rFonts w:cstheme="minorHAnsi"/>
                <w:sz w:val="24"/>
                <w:szCs w:val="24"/>
              </w:rPr>
              <w:t xml:space="preserve">, no Sistema SGC, pelo site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1191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1191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B46B7B">
              <w:rPr>
                <w:rFonts w:cstheme="minorHAnsi"/>
                <w:sz w:val="24"/>
                <w:szCs w:val="24"/>
              </w:rPr>
              <w:t xml:space="preserve">II e cotista quilombola Anexo </w:t>
            </w:r>
            <w:r>
              <w:rPr>
                <w:rFonts w:cstheme="minorHAnsi"/>
                <w:sz w:val="24"/>
                <w:szCs w:val="24"/>
              </w:rPr>
              <w:t>XIII</w:t>
            </w:r>
            <w:r w:rsidRPr="00B46B7B">
              <w:rPr>
                <w:rFonts w:cstheme="minorHAnsi"/>
                <w:sz w:val="24"/>
                <w:szCs w:val="24"/>
              </w:rPr>
              <w:t xml:space="preserve">, pelo Sistema SGC, no site 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102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517CDF" w:rsidRPr="00B46B7B" w:rsidTr="000B3A7E">
        <w:trPr>
          <w:trHeight w:val="107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409CE">
              <w:rPr>
                <w:rFonts w:cstheme="minorHAnsi"/>
                <w:sz w:val="24"/>
                <w:szCs w:val="24"/>
              </w:rPr>
              <w:t>Último prazo para protocolizar ou encaminhar documentos para isenção, Anexo X</w:t>
            </w:r>
            <w:r>
              <w:rPr>
                <w:rFonts w:cstheme="minorHAnsi"/>
                <w:sz w:val="24"/>
                <w:szCs w:val="24"/>
              </w:rPr>
              <w:t>IV</w:t>
            </w:r>
            <w:r w:rsidRPr="00F409CE">
              <w:rPr>
                <w:rFonts w:cstheme="minorHAnsi"/>
                <w:sz w:val="24"/>
                <w:szCs w:val="24"/>
              </w:rPr>
              <w:t xml:space="preserve">, pelo Sistema SGC, no site </w:t>
            </w:r>
            <w:hyperlink r:id="rId12" w:history="1">
              <w:r w:rsidRPr="00456B8E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17CDF" w:rsidRPr="00B46B7B" w:rsidTr="000B3A7E">
        <w:trPr>
          <w:trHeight w:val="964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51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EE0658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preliminar dos beneficiados das isenções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964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 e 06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EE0658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 xml:space="preserve">Recurso contra o resultado preliminar dos beneficiados das isenções, Anexo II, pelo Sistema SGC, no site </w:t>
            </w:r>
            <w:hyperlink r:id="rId14" w:history="1">
              <w:r w:rsidRPr="00EE0658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EE0658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EE0658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Resultado definitivo dos beneficiados das isenções pós-recursos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15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EE0658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E0658">
              <w:rPr>
                <w:rFonts w:cstheme="minorHAnsi"/>
                <w:sz w:val="24"/>
                <w:szCs w:val="24"/>
              </w:rPr>
              <w:t>Último dia para o pagamento da taxa de inscrição.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517CDF" w:rsidRPr="00B46B7B" w:rsidTr="000B3A7E">
        <w:trPr>
          <w:trHeight w:val="90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</w:t>
            </w:r>
            <w:r>
              <w:rPr>
                <w:rFonts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5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B46B7B">
              <w:rPr>
                <w:rFonts w:cstheme="minorHAnsi"/>
                <w:sz w:val="24"/>
                <w:szCs w:val="24"/>
              </w:rPr>
              <w:t xml:space="preserve"> de novembro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517CDF" w:rsidRPr="00B46B7B" w:rsidTr="000B3A7E">
        <w:trPr>
          <w:trHeight w:val="141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novembro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proofErr w:type="spellStart"/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 (verificação da condição declarada pela(o) candidata/candidato negra/negro: preta/preto e parda/pardo) por campus.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novembro a</w:t>
            </w:r>
            <w:r w:rsidRPr="00B46B7B">
              <w:rPr>
                <w:rFonts w:cstheme="minorHAnsi"/>
                <w:sz w:val="24"/>
                <w:szCs w:val="24"/>
              </w:rPr>
              <w:t xml:space="preserve"> 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Período para realização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B46B7B">
              <w:rPr>
                <w:rFonts w:cstheme="minorHAnsi"/>
                <w:sz w:val="24"/>
                <w:szCs w:val="24"/>
              </w:rPr>
              <w:t xml:space="preserve"> de 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preliminar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102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e 11 </w:t>
            </w:r>
            <w:r w:rsidRPr="00B46B7B">
              <w:rPr>
                <w:rFonts w:cstheme="minorHAnsi"/>
                <w:sz w:val="24"/>
                <w:szCs w:val="24"/>
              </w:rPr>
              <w:t>de 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6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Divulgação do resultado definitivo das bancas de </w:t>
            </w:r>
            <w:proofErr w:type="spellStart"/>
            <w:r w:rsidRPr="00B46B7B">
              <w:rPr>
                <w:rFonts w:cstheme="minorHAnsi"/>
                <w:color w:val="000000"/>
                <w:sz w:val="24"/>
                <w:szCs w:val="24"/>
              </w:rPr>
              <w:t>heteroidentificação</w:t>
            </w:r>
            <w:proofErr w:type="spellEnd"/>
            <w:r w:rsidRPr="00B46B7B">
              <w:rPr>
                <w:rFonts w:cstheme="minorHAnsi"/>
                <w:color w:val="000000"/>
                <w:sz w:val="24"/>
                <w:szCs w:val="24"/>
              </w:rPr>
              <w:t>, pós-recursos.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517CDF" w:rsidRPr="00B46B7B" w:rsidTr="000B3A7E">
        <w:trPr>
          <w:trHeight w:val="90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dezembro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517CDF" w:rsidRPr="00B46B7B" w:rsidTr="000B3A7E">
        <w:trPr>
          <w:trHeight w:val="680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7B15E4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B15E4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7B15E4">
              <w:rPr>
                <w:rFonts w:cstheme="minorHAnsi"/>
                <w:b/>
                <w:sz w:val="24"/>
                <w:szCs w:val="24"/>
              </w:rPr>
              <w:t xml:space="preserve">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Pr="00B46B7B">
              <w:rPr>
                <w:rFonts w:cstheme="minorHAnsi"/>
                <w:sz w:val="24"/>
                <w:szCs w:val="24"/>
              </w:rPr>
              <w:t xml:space="preserve"> de janeiro de 202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 a 12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517CDF" w:rsidRPr="00B46B7B" w:rsidTr="000B3A7E">
        <w:trPr>
          <w:trHeight w:val="397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a 19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517CDF" w:rsidRPr="00B46B7B" w:rsidTr="000B3A7E">
        <w:trPr>
          <w:trHeight w:val="454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24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517CDF" w:rsidRPr="00B46B7B" w:rsidTr="000B3A7E">
        <w:trPr>
          <w:trHeight w:val="454"/>
          <w:jc w:val="center"/>
        </w:trPr>
        <w:tc>
          <w:tcPr>
            <w:tcW w:w="4865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B46B7B">
              <w:rPr>
                <w:rFonts w:cstheme="minorHAnsi"/>
                <w:sz w:val="24"/>
                <w:szCs w:val="24"/>
              </w:rPr>
              <w:t xml:space="preserve"> de fevereiro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517CDF" w:rsidRPr="00B46B7B" w:rsidRDefault="00517CDF" w:rsidP="000B3A7E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A87528" w:rsidRPr="00E23FA0" w:rsidRDefault="00A87528" w:rsidP="00E23FA0"/>
    <w:sectPr w:rsidR="00A87528" w:rsidRPr="00E23FA0" w:rsidSect="00E23FA0">
      <w:headerReference w:type="default" r:id="rId18"/>
      <w:footerReference w:type="default" r:id="rId1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FB" w:rsidRDefault="00F61EFB" w:rsidP="0098632C">
      <w:pPr>
        <w:spacing w:after="0" w:line="240" w:lineRule="auto"/>
      </w:pPr>
      <w:r>
        <w:separator/>
      </w:r>
    </w:p>
  </w:endnote>
  <w:endnote w:type="continuationSeparator" w:id="0">
    <w:p w:rsidR="00F61EFB" w:rsidRDefault="00F61EF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7438E4">
      <w:fldChar w:fldCharType="begin"/>
    </w:r>
    <w:r w:rsidR="007438E4">
      <w:instrText xml:space="preserve"> NUMPAGES   \* MERGEFORMAT </w:instrText>
    </w:r>
    <w:r w:rsidR="007438E4">
      <w:fldChar w:fldCharType="separate"/>
    </w:r>
    <w:r w:rsidR="00F51B9D">
      <w:rPr>
        <w:noProof/>
      </w:rPr>
      <w:t>1</w:t>
    </w:r>
    <w:r w:rsidR="007438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FB" w:rsidRDefault="00F61EFB" w:rsidP="0098632C">
      <w:pPr>
        <w:spacing w:after="0" w:line="240" w:lineRule="auto"/>
      </w:pPr>
      <w:r>
        <w:separator/>
      </w:r>
    </w:p>
  </w:footnote>
  <w:footnote w:type="continuationSeparator" w:id="0">
    <w:p w:rsidR="00F61EFB" w:rsidRDefault="00F61EF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52A74" w:rsidRDefault="00452A74" w:rsidP="00452A7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E23FA0">
      <w:rPr>
        <w:b/>
        <w:sz w:val="16"/>
        <w:szCs w:val="16"/>
      </w:rPr>
      <w:t>78</w:t>
    </w:r>
    <w:r w:rsidRPr="00956A37">
      <w:rPr>
        <w:b/>
        <w:sz w:val="16"/>
        <w:szCs w:val="16"/>
      </w:rPr>
      <w:t>/202</w:t>
    </w:r>
    <w:r w:rsidR="00E23FA0">
      <w:rPr>
        <w:b/>
        <w:sz w:val="16"/>
        <w:szCs w:val="16"/>
      </w:rPr>
      <w:t>4</w:t>
    </w:r>
    <w:r>
      <w:rPr>
        <w:b/>
        <w:sz w:val="16"/>
        <w:szCs w:val="16"/>
      </w:rPr>
      <w:t xml:space="preserve"> PROCESSO SELETIVO 202</w:t>
    </w:r>
    <w:r w:rsidR="00E23FA0">
      <w:rPr>
        <w:b/>
        <w:sz w:val="16"/>
        <w:szCs w:val="16"/>
      </w:rPr>
      <w:t>5</w:t>
    </w:r>
    <w:r>
      <w:rPr>
        <w:b/>
        <w:sz w:val="16"/>
        <w:szCs w:val="16"/>
      </w:rPr>
      <w:t xml:space="preserve">/1 - CURSOS DE GRADUAÇÃO - </w:t>
    </w:r>
    <w:r w:rsidRPr="00436ADB">
      <w:rPr>
        <w:b/>
        <w:sz w:val="16"/>
        <w:szCs w:val="16"/>
      </w:rPr>
      <w:t>UNIVERSIDADE ABERTA DO BRASIL (UAB/IFMT</w:t>
    </w:r>
  </w:p>
  <w:p w:rsidR="00A87528" w:rsidRDefault="00A87528" w:rsidP="00A87528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A87528" w:rsidRDefault="00A87528" w:rsidP="00A8752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Zx1ZvInrANpDBssj8lgOoG6nJDVagW9ZTDLEdGbXKOVTm878Je0jNrmyos2rJ4R3lrz9SuBPhGZY87DDGZcuQ==" w:salt="f4YlrER3Bqx3dOvdBTDwl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293F93"/>
    <w:rsid w:val="002A5899"/>
    <w:rsid w:val="00347D85"/>
    <w:rsid w:val="003650C7"/>
    <w:rsid w:val="00417AAE"/>
    <w:rsid w:val="00452A74"/>
    <w:rsid w:val="004A47DF"/>
    <w:rsid w:val="0051176E"/>
    <w:rsid w:val="00517CDF"/>
    <w:rsid w:val="00550E4F"/>
    <w:rsid w:val="0056624F"/>
    <w:rsid w:val="005B2FE1"/>
    <w:rsid w:val="005C2E0B"/>
    <w:rsid w:val="00611E32"/>
    <w:rsid w:val="006A12BC"/>
    <w:rsid w:val="006E002A"/>
    <w:rsid w:val="00717640"/>
    <w:rsid w:val="007438E4"/>
    <w:rsid w:val="007443C7"/>
    <w:rsid w:val="0074649E"/>
    <w:rsid w:val="00781BC3"/>
    <w:rsid w:val="007B0073"/>
    <w:rsid w:val="007C000B"/>
    <w:rsid w:val="00824DC5"/>
    <w:rsid w:val="00834AF4"/>
    <w:rsid w:val="00894641"/>
    <w:rsid w:val="008D719C"/>
    <w:rsid w:val="008D75C2"/>
    <w:rsid w:val="00922BFC"/>
    <w:rsid w:val="009634C0"/>
    <w:rsid w:val="0098632C"/>
    <w:rsid w:val="009924AF"/>
    <w:rsid w:val="009C3CE8"/>
    <w:rsid w:val="009D0C3D"/>
    <w:rsid w:val="00A34CDE"/>
    <w:rsid w:val="00A50A38"/>
    <w:rsid w:val="00A87528"/>
    <w:rsid w:val="00AB20E0"/>
    <w:rsid w:val="00AB694B"/>
    <w:rsid w:val="00AE1A25"/>
    <w:rsid w:val="00B105B5"/>
    <w:rsid w:val="00B61CB1"/>
    <w:rsid w:val="00B6332A"/>
    <w:rsid w:val="00B6600B"/>
    <w:rsid w:val="00B67C78"/>
    <w:rsid w:val="00B97B93"/>
    <w:rsid w:val="00BB6492"/>
    <w:rsid w:val="00BC1AF8"/>
    <w:rsid w:val="00BD0215"/>
    <w:rsid w:val="00BD78F5"/>
    <w:rsid w:val="00BD7BB8"/>
    <w:rsid w:val="00C42732"/>
    <w:rsid w:val="00C62964"/>
    <w:rsid w:val="00CD6413"/>
    <w:rsid w:val="00CF1687"/>
    <w:rsid w:val="00CF7B0C"/>
    <w:rsid w:val="00D12DEC"/>
    <w:rsid w:val="00D270EC"/>
    <w:rsid w:val="00D664EA"/>
    <w:rsid w:val="00D802FD"/>
    <w:rsid w:val="00D87CE8"/>
    <w:rsid w:val="00DB4591"/>
    <w:rsid w:val="00E23FA0"/>
    <w:rsid w:val="00E843C5"/>
    <w:rsid w:val="00EB075D"/>
    <w:rsid w:val="00EE5BD1"/>
    <w:rsid w:val="00F0266D"/>
    <w:rsid w:val="00F4235A"/>
    <w:rsid w:val="00F51B9D"/>
    <w:rsid w:val="00F61EFB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FA0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en.dpi@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44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39</cp:revision>
  <dcterms:created xsi:type="dcterms:W3CDTF">2021-08-20T15:08:00Z</dcterms:created>
  <dcterms:modified xsi:type="dcterms:W3CDTF">2024-08-28T20:20:00Z</dcterms:modified>
</cp:coreProperties>
</file>