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98A" w:rsidRPr="0016098A" w:rsidRDefault="0016098A" w:rsidP="0016098A">
      <w:pPr>
        <w:tabs>
          <w:tab w:val="left" w:pos="426"/>
          <w:tab w:val="left" w:pos="709"/>
        </w:tabs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16098A" w:rsidRPr="0088473E" w:rsidRDefault="0016098A" w:rsidP="0016098A">
      <w:pPr>
        <w:tabs>
          <w:tab w:val="left" w:pos="426"/>
          <w:tab w:val="left" w:pos="709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88473E">
        <w:rPr>
          <w:rFonts w:asciiTheme="minorHAnsi" w:hAnsiTheme="minorHAnsi" w:cstheme="minorHAnsi"/>
          <w:b/>
        </w:rPr>
        <w:t>ANEXO XII</w:t>
      </w:r>
      <w:r w:rsidR="000E2410" w:rsidRPr="0088473E">
        <w:rPr>
          <w:rFonts w:asciiTheme="minorHAnsi" w:hAnsiTheme="minorHAnsi" w:cstheme="minorHAnsi"/>
          <w:b/>
        </w:rPr>
        <w:t>I</w:t>
      </w:r>
    </w:p>
    <w:p w:rsidR="0016098A" w:rsidRPr="0088473E" w:rsidRDefault="0016098A" w:rsidP="0016098A">
      <w:pPr>
        <w:tabs>
          <w:tab w:val="left" w:pos="426"/>
          <w:tab w:val="left" w:pos="709"/>
        </w:tabs>
        <w:jc w:val="center"/>
        <w:rPr>
          <w:rFonts w:asciiTheme="minorHAnsi" w:hAnsiTheme="minorHAnsi" w:cstheme="minorHAnsi"/>
          <w:b/>
        </w:rPr>
      </w:pPr>
      <w:r w:rsidRPr="0088473E">
        <w:rPr>
          <w:rFonts w:asciiTheme="minorHAnsi" w:hAnsiTheme="minorHAnsi" w:cstheme="minorHAnsi"/>
          <w:b/>
        </w:rPr>
        <w:t>REQUERIMENTO DE SOLICITAÇÃO DE ISENÇÃO</w:t>
      </w:r>
    </w:p>
    <w:tbl>
      <w:tblPr>
        <w:tblW w:w="1041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831"/>
        <w:gridCol w:w="957"/>
        <w:gridCol w:w="623"/>
        <w:gridCol w:w="278"/>
        <w:gridCol w:w="1700"/>
        <w:gridCol w:w="145"/>
        <w:gridCol w:w="281"/>
        <w:gridCol w:w="1417"/>
        <w:gridCol w:w="995"/>
        <w:gridCol w:w="429"/>
        <w:gridCol w:w="844"/>
        <w:gridCol w:w="1917"/>
      </w:tblGrid>
      <w:tr w:rsidR="0016098A" w:rsidRPr="0088473E" w:rsidTr="00AB7622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88473E" w:rsidRDefault="0016098A" w:rsidP="00AB7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b/>
                <w:sz w:val="20"/>
                <w:szCs w:val="20"/>
              </w:rPr>
              <w:t>AO MAGNIFICO REITOR DO IFMT.</w:t>
            </w:r>
          </w:p>
        </w:tc>
      </w:tr>
      <w:tr w:rsidR="0016098A" w:rsidRPr="0088473E" w:rsidTr="00AB7622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88473E" w:rsidRDefault="0016098A" w:rsidP="00AB7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 xml:space="preserve">NOME: 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bookmarkStart w:id="0" w:name="_GoBack"/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bookmarkEnd w:id="0"/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6098A" w:rsidRPr="0088473E" w:rsidTr="00AB7622">
        <w:trPr>
          <w:jc w:val="center"/>
        </w:trPr>
        <w:tc>
          <w:tcPr>
            <w:tcW w:w="17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6098A" w:rsidRPr="0088473E" w:rsidRDefault="0016098A" w:rsidP="00AB76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>FILIAÇÃO</w:t>
            </w: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88473E" w:rsidRDefault="0016098A" w:rsidP="00AB7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 xml:space="preserve">PAI: 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6098A" w:rsidRPr="0088473E" w:rsidTr="00AB7622">
        <w:trPr>
          <w:jc w:val="center"/>
        </w:trPr>
        <w:tc>
          <w:tcPr>
            <w:tcW w:w="17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88473E" w:rsidRDefault="0016098A" w:rsidP="00AB7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88473E" w:rsidRDefault="0016098A" w:rsidP="00AB7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 xml:space="preserve">MÃE: 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6098A" w:rsidRPr="0088473E" w:rsidTr="00AB7622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88473E" w:rsidRDefault="0016098A" w:rsidP="00AB76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>N.º RG</w:t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88473E" w:rsidRDefault="0016098A" w:rsidP="00AB7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>Org. Expedidor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88473E" w:rsidRDefault="0016098A" w:rsidP="00AB7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>Nº CPF</w:t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88473E" w:rsidRDefault="0016098A" w:rsidP="00AB7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 xml:space="preserve">Renda familiar </w:t>
            </w:r>
            <w:r w:rsidRPr="0088473E">
              <w:rPr>
                <w:rFonts w:asciiTheme="minorHAnsi" w:hAnsiTheme="minorHAnsi" w:cstheme="minorHAnsi"/>
                <w:i/>
                <w:sz w:val="20"/>
                <w:szCs w:val="20"/>
              </w:rPr>
              <w:t>per capita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 xml:space="preserve"> bruta</w:t>
            </w:r>
          </w:p>
        </w:tc>
      </w:tr>
      <w:tr w:rsidR="0016098A" w:rsidRPr="0088473E" w:rsidTr="00AB7622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88473E" w:rsidRDefault="0016098A" w:rsidP="00AB7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88473E" w:rsidRDefault="0016098A" w:rsidP="00AB7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88473E" w:rsidRDefault="0016098A" w:rsidP="00AB7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88473E" w:rsidRDefault="0016098A" w:rsidP="00AB7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6098A" w:rsidRPr="0088473E" w:rsidTr="00AB7622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88473E" w:rsidRDefault="0016098A" w:rsidP="00AB7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 xml:space="preserve">ENDEREÇO COMPLETO: 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6098A" w:rsidRPr="0088473E" w:rsidTr="00AB7622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88473E" w:rsidRDefault="0016098A" w:rsidP="00AB76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>BAIRRO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88473E" w:rsidRDefault="0016098A" w:rsidP="00AB76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>CEP</w:t>
            </w: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88473E" w:rsidRDefault="0016098A" w:rsidP="00AB76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>TELEFONE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88473E" w:rsidRDefault="0016098A" w:rsidP="00AB76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>CELULAR</w:t>
            </w:r>
          </w:p>
        </w:tc>
      </w:tr>
      <w:tr w:rsidR="0016098A" w:rsidRPr="0088473E" w:rsidTr="00AB7622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88473E" w:rsidRDefault="0016098A" w:rsidP="00AB7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" w:name="Texto9"/>
            <w:r w:rsidRPr="0088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88473E" w:rsidRDefault="0016098A" w:rsidP="00AB7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 w:rsidRPr="0088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88473E" w:rsidRDefault="0016098A" w:rsidP="00AB7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 w:rsidRPr="0088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88473E" w:rsidRDefault="0016098A" w:rsidP="00AB7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" w:name="Texto12"/>
            <w:r w:rsidRPr="0088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16098A" w:rsidRPr="0088473E" w:rsidTr="00070EB7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88473E" w:rsidRDefault="0016098A" w:rsidP="00AB7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>DATA DE NASCIMENTO</w:t>
            </w:r>
          </w:p>
        </w:tc>
        <w:tc>
          <w:tcPr>
            <w:tcW w:w="24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88473E" w:rsidRDefault="0016098A" w:rsidP="00AB7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>NATURALIDADE</w:t>
            </w:r>
          </w:p>
        </w:tc>
        <w:tc>
          <w:tcPr>
            <w:tcW w:w="28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88473E" w:rsidRDefault="0016098A" w:rsidP="00AB7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>OPÇÃO DE CURSO</w:t>
            </w:r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88473E" w:rsidRDefault="0016098A" w:rsidP="00AB7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>TURNO</w:t>
            </w:r>
          </w:p>
        </w:tc>
      </w:tr>
      <w:tr w:rsidR="0016098A" w:rsidRPr="0088473E" w:rsidTr="00070EB7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88473E" w:rsidRDefault="0016098A" w:rsidP="00AB7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Texto13"/>
            <w:r w:rsidRPr="0088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4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88473E" w:rsidRDefault="0016098A" w:rsidP="00AB7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88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8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88473E" w:rsidRDefault="0016098A" w:rsidP="00AB7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7" w:name="Texto15"/>
            <w:r w:rsidRPr="0088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88473E" w:rsidRDefault="0016098A" w:rsidP="00AB762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8473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73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A6349">
              <w:rPr>
                <w:rFonts w:asciiTheme="minorHAnsi" w:hAnsiTheme="minorHAnsi" w:cstheme="minorHAnsi"/>
                <w:sz w:val="16"/>
                <w:szCs w:val="16"/>
              </w:rPr>
            </w:r>
            <w:r w:rsidR="002A6349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8473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8473E">
              <w:rPr>
                <w:rFonts w:asciiTheme="minorHAnsi" w:hAnsiTheme="minorHAnsi" w:cstheme="minorHAnsi"/>
                <w:sz w:val="16"/>
                <w:szCs w:val="16"/>
              </w:rPr>
              <w:t>Matutino</w:t>
            </w:r>
            <w:r w:rsidRPr="0088473E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88473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73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A6349">
              <w:rPr>
                <w:rFonts w:asciiTheme="minorHAnsi" w:hAnsiTheme="minorHAnsi" w:cstheme="minorHAnsi"/>
                <w:sz w:val="16"/>
                <w:szCs w:val="16"/>
              </w:rPr>
            </w:r>
            <w:r w:rsidR="002A6349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8473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8473E">
              <w:rPr>
                <w:rFonts w:asciiTheme="minorHAnsi" w:hAnsiTheme="minorHAnsi" w:cstheme="minorHAnsi"/>
                <w:sz w:val="16"/>
                <w:szCs w:val="16"/>
              </w:rPr>
              <w:t>Vespertino</w:t>
            </w:r>
          </w:p>
          <w:p w:rsidR="0016098A" w:rsidRPr="0088473E" w:rsidRDefault="0016098A" w:rsidP="00AB762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8473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73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A6349">
              <w:rPr>
                <w:rFonts w:asciiTheme="minorHAnsi" w:hAnsiTheme="minorHAnsi" w:cstheme="minorHAnsi"/>
                <w:sz w:val="16"/>
                <w:szCs w:val="16"/>
              </w:rPr>
            </w:r>
            <w:r w:rsidR="002A6349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8473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8473E">
              <w:rPr>
                <w:rFonts w:asciiTheme="minorHAnsi" w:hAnsiTheme="minorHAnsi" w:cstheme="minorHAnsi"/>
                <w:sz w:val="16"/>
                <w:szCs w:val="16"/>
              </w:rPr>
              <w:t>Noturno</w:t>
            </w:r>
            <w:r w:rsidRPr="0088473E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88473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73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A6349">
              <w:rPr>
                <w:rFonts w:asciiTheme="minorHAnsi" w:hAnsiTheme="minorHAnsi" w:cstheme="minorHAnsi"/>
                <w:sz w:val="16"/>
                <w:szCs w:val="16"/>
              </w:rPr>
            </w:r>
            <w:r w:rsidR="002A6349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8473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8473E">
              <w:rPr>
                <w:rFonts w:asciiTheme="minorHAnsi" w:hAnsiTheme="minorHAnsi" w:cstheme="minorHAnsi"/>
                <w:sz w:val="16"/>
                <w:szCs w:val="16"/>
              </w:rPr>
              <w:t>Integral</w:t>
            </w:r>
          </w:p>
        </w:tc>
      </w:tr>
      <w:tr w:rsidR="0016098A" w:rsidRPr="0088473E" w:rsidTr="00070EB7">
        <w:trPr>
          <w:trHeight w:val="340"/>
          <w:jc w:val="center"/>
        </w:trPr>
        <w:tc>
          <w:tcPr>
            <w:tcW w:w="48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098A" w:rsidRPr="0088473E" w:rsidRDefault="0016098A" w:rsidP="00AB76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 xml:space="preserve">NÚMERO DO </w:t>
            </w:r>
            <w:r w:rsidRPr="0088473E">
              <w:rPr>
                <w:rFonts w:asciiTheme="minorHAnsi" w:hAnsiTheme="minorHAnsi" w:cstheme="minorHAnsi"/>
                <w:b/>
                <w:sz w:val="20"/>
                <w:szCs w:val="20"/>
              </w:rPr>
              <w:t>NIS</w:t>
            </w:r>
            <w:r w:rsidR="00070EB7" w:rsidRPr="008847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(PIS/PASEP)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 xml:space="preserve"> OU </w:t>
            </w:r>
            <w:r w:rsidRPr="0088473E">
              <w:rPr>
                <w:rFonts w:asciiTheme="minorHAnsi" w:hAnsiTheme="minorHAnsi" w:cstheme="minorHAnsi"/>
                <w:b/>
                <w:sz w:val="20"/>
                <w:szCs w:val="20"/>
              </w:rPr>
              <w:t>CADÚNICO</w:t>
            </w:r>
          </w:p>
        </w:tc>
        <w:tc>
          <w:tcPr>
            <w:tcW w:w="56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88473E" w:rsidRDefault="0016098A" w:rsidP="00AB762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6098A" w:rsidRPr="0088473E" w:rsidTr="00AB7622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88473E" w:rsidRDefault="0016098A" w:rsidP="00AB7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>Vem mui respeitosamente requerer de V. Mag.ª a isenção da taxa de inscrição para o processo seletivo regido pelo Edital acima especificado.</w:t>
            </w:r>
          </w:p>
        </w:tc>
      </w:tr>
      <w:tr w:rsidR="0016098A" w:rsidRPr="0088473E" w:rsidTr="00AB7622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6098A" w:rsidRPr="0088473E" w:rsidRDefault="0016098A" w:rsidP="00AB7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b/>
                <w:sz w:val="20"/>
                <w:szCs w:val="20"/>
              </w:rPr>
              <w:t>RELAÇÃO DE DOCUMENTOS EM ANEXO</w:t>
            </w:r>
          </w:p>
        </w:tc>
      </w:tr>
      <w:tr w:rsidR="0016098A" w:rsidRPr="0088473E" w:rsidTr="00AB7622">
        <w:tblPrEx>
          <w:tblCellMar>
            <w:left w:w="93" w:type="dxa"/>
          </w:tblCellMar>
        </w:tblPrEx>
        <w:trPr>
          <w:trHeight w:val="47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098A" w:rsidRPr="0088473E" w:rsidRDefault="0016098A" w:rsidP="00AB7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A6349">
              <w:rPr>
                <w:rFonts w:asciiTheme="minorHAnsi" w:hAnsiTheme="minorHAnsi" w:cstheme="minorHAnsi"/>
                <w:sz w:val="20"/>
                <w:szCs w:val="20"/>
              </w:rPr>
            </w:r>
            <w:r w:rsidR="002A634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88473E" w:rsidRDefault="0016098A" w:rsidP="00AB7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>Formulário de solicitação de isenção</w:t>
            </w:r>
            <w:r w:rsidR="008A1D58">
              <w:rPr>
                <w:rFonts w:asciiTheme="minorHAnsi" w:hAnsiTheme="minorHAnsi" w:cstheme="minorHAnsi"/>
                <w:sz w:val="20"/>
                <w:szCs w:val="20"/>
              </w:rPr>
              <w:t xml:space="preserve"> (Anexo XIII)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>, fornecido pelo IFMT, totalmente preenchido, sem rasuras, assinado e datado pelo candidato ou por seu responsável no ato do pedido de isenção.</w:t>
            </w:r>
          </w:p>
        </w:tc>
      </w:tr>
      <w:tr w:rsidR="0016098A" w:rsidRPr="0088473E" w:rsidTr="00AB7622">
        <w:tblPrEx>
          <w:tblCellMar>
            <w:left w:w="93" w:type="dxa"/>
          </w:tblCellMar>
        </w:tblPrEx>
        <w:trPr>
          <w:trHeight w:val="746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098A" w:rsidRPr="0088473E" w:rsidRDefault="0016098A" w:rsidP="00AB7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A6349">
              <w:rPr>
                <w:rFonts w:asciiTheme="minorHAnsi" w:hAnsiTheme="minorHAnsi" w:cstheme="minorHAnsi"/>
                <w:sz w:val="20"/>
                <w:szCs w:val="20"/>
              </w:rPr>
            </w:r>
            <w:r w:rsidR="002A634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88473E" w:rsidRDefault="0016098A" w:rsidP="001609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88473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istórico escolar devidamente assinado, sem rasuras, legível e com identificação do responsável pela emissão, comprovando que cursou o </w:t>
            </w:r>
            <w:r w:rsidR="00BA111D" w:rsidRPr="0088473E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ENSINO MÉDIO</w:t>
            </w:r>
            <w:r w:rsidR="00BA111D" w:rsidRPr="0088473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88473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 rede pública de ensino (municipal, estadual ou federal) e/ou declaração da instituição particular, informando que o c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>andidato recebeu bolsa integral, conforme prevê a alínea “</w:t>
            </w:r>
            <w:r w:rsidR="003E10F5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 xml:space="preserve">” do subitem </w:t>
            </w:r>
            <w:r w:rsidRPr="008847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5.2 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>do Edital.</w:t>
            </w:r>
          </w:p>
        </w:tc>
      </w:tr>
      <w:tr w:rsidR="00927C6E" w:rsidRPr="0088473E" w:rsidTr="00AB7622">
        <w:tblPrEx>
          <w:tblCellMar>
            <w:left w:w="93" w:type="dxa"/>
          </w:tblCellMar>
        </w:tblPrEx>
        <w:trPr>
          <w:trHeight w:val="746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7C6E" w:rsidRPr="0088473E" w:rsidRDefault="00A75217" w:rsidP="00AB7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A6349">
              <w:rPr>
                <w:rFonts w:asciiTheme="minorHAnsi" w:hAnsiTheme="minorHAnsi" w:cstheme="minorHAnsi"/>
                <w:sz w:val="20"/>
                <w:szCs w:val="20"/>
              </w:rPr>
            </w:r>
            <w:r w:rsidR="002A634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7C6E" w:rsidRPr="0088473E" w:rsidRDefault="00927C6E" w:rsidP="001609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88473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istórico escolar devidamente assinado, sem rasuras, legível e com identificação do responsável pela emissão, comprovando que cursou a </w:t>
            </w:r>
            <w:r w:rsidR="00BA111D" w:rsidRPr="0088473E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GRADUAÇÃO</w:t>
            </w:r>
            <w:r w:rsidRPr="0088473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 rede pública de ensino (municipal, estadual ou federal) e/ou declaração da instituição particular, informando que o c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>andidato recebeu bolsa integral, conforme prevê a alínea “</w:t>
            </w:r>
            <w:r w:rsidR="003E10F5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 xml:space="preserve">” do subitem </w:t>
            </w:r>
            <w:r w:rsidRPr="008847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5.2 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>do Edital.</w:t>
            </w:r>
          </w:p>
        </w:tc>
      </w:tr>
      <w:tr w:rsidR="0016098A" w:rsidRPr="0088473E" w:rsidTr="00AB7622">
        <w:tblPrEx>
          <w:tblCellMar>
            <w:left w:w="93" w:type="dxa"/>
          </w:tblCellMar>
        </w:tblPrEx>
        <w:trPr>
          <w:trHeight w:val="328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6098A" w:rsidRPr="0088473E" w:rsidRDefault="0016098A" w:rsidP="00AB7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 xml:space="preserve">Para comprovação da renda bruta familiar, enviar o </w:t>
            </w:r>
            <w:r w:rsidRPr="0088473E">
              <w:rPr>
                <w:rFonts w:asciiTheme="minorHAnsi" w:hAnsiTheme="minorHAnsi" w:cstheme="minorHAnsi"/>
                <w:b/>
                <w:sz w:val="20"/>
                <w:szCs w:val="20"/>
              </w:rPr>
              <w:t>comprovante de cadastro no CadÚnico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 xml:space="preserve"> OU todos os documentos listados abaixo.</w:t>
            </w:r>
          </w:p>
        </w:tc>
      </w:tr>
      <w:tr w:rsidR="0016098A" w:rsidRPr="0088473E" w:rsidTr="00AB7622">
        <w:tblPrEx>
          <w:tblCellMar>
            <w:left w:w="93" w:type="dxa"/>
          </w:tblCellMar>
        </w:tblPrEx>
        <w:trPr>
          <w:trHeight w:val="36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098A" w:rsidRPr="0088473E" w:rsidRDefault="0016098A" w:rsidP="00AB7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A6349">
              <w:rPr>
                <w:rFonts w:asciiTheme="minorHAnsi" w:hAnsiTheme="minorHAnsi" w:cstheme="minorHAnsi"/>
                <w:sz w:val="20"/>
                <w:szCs w:val="20"/>
              </w:rPr>
            </w:r>
            <w:r w:rsidR="002A634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098A" w:rsidRPr="0088473E" w:rsidRDefault="000E2410" w:rsidP="00AB7622">
            <w:pPr>
              <w:pStyle w:val="PargrafodaLista1"/>
              <w:ind w:left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>Cadastro no CadÚnico com Certidão de Cadastro atualizada</w:t>
            </w:r>
            <w:r w:rsidR="0016098A" w:rsidRPr="0088473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6098A" w:rsidRPr="0088473E">
              <w:rPr>
                <w:rFonts w:asciiTheme="minorHAnsi" w:hAnsiTheme="minorHAnsi" w:cstheme="minorHAnsi"/>
                <w:sz w:val="20"/>
                <w:szCs w:val="20"/>
              </w:rPr>
              <w:t>ou;</w:t>
            </w:r>
          </w:p>
        </w:tc>
      </w:tr>
      <w:tr w:rsidR="0016098A" w:rsidRPr="0088473E" w:rsidTr="00AB7622">
        <w:tblPrEx>
          <w:tblCellMar>
            <w:left w:w="93" w:type="dxa"/>
          </w:tblCellMar>
        </w:tblPrEx>
        <w:trPr>
          <w:trHeight w:val="36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098A" w:rsidRPr="0088473E" w:rsidRDefault="0016098A" w:rsidP="00AB7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A6349">
              <w:rPr>
                <w:rFonts w:asciiTheme="minorHAnsi" w:hAnsiTheme="minorHAnsi" w:cstheme="minorHAnsi"/>
                <w:sz w:val="20"/>
                <w:szCs w:val="20"/>
              </w:rPr>
            </w:r>
            <w:r w:rsidR="002A634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098A" w:rsidRPr="0088473E" w:rsidRDefault="0016098A" w:rsidP="00AB7622">
            <w:pPr>
              <w:pStyle w:val="PargrafodaLista1"/>
              <w:ind w:left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Relação das pessoas que compõem a renda </w:t>
            </w:r>
            <w:r w:rsidRPr="008A1D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familiar (Anexo III).</w:t>
            </w:r>
          </w:p>
        </w:tc>
      </w:tr>
      <w:tr w:rsidR="0016098A" w:rsidRPr="0088473E" w:rsidTr="00AB7622">
        <w:tblPrEx>
          <w:tblCellMar>
            <w:left w:w="93" w:type="dxa"/>
          </w:tblCellMar>
        </w:tblPrEx>
        <w:trPr>
          <w:trHeight w:val="554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098A" w:rsidRPr="0088473E" w:rsidRDefault="0016098A" w:rsidP="00AB7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A6349">
              <w:rPr>
                <w:rFonts w:asciiTheme="minorHAnsi" w:hAnsiTheme="minorHAnsi" w:cstheme="minorHAnsi"/>
                <w:sz w:val="20"/>
                <w:szCs w:val="20"/>
              </w:rPr>
            </w:r>
            <w:r w:rsidR="002A634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16098A" w:rsidRPr="0088473E" w:rsidRDefault="0016098A" w:rsidP="00AB7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>Comprovantes de renda bruta familiar per capita igual ou inferior a 1 salário mínimo, como holerite, contrato de trabalho, carteira de trabalho e previdência social (CTPS), das páginas que contenham fotografia, identificação e anotação do último contrato (com alterações salariais) e da primeira página subsequente de todas as pessoas do núcleo familiar que trabalham.</w:t>
            </w:r>
          </w:p>
        </w:tc>
      </w:tr>
      <w:tr w:rsidR="0016098A" w:rsidRPr="0088473E" w:rsidTr="00AB7622">
        <w:tblPrEx>
          <w:tblCellMar>
            <w:left w:w="93" w:type="dxa"/>
          </w:tblCellMar>
        </w:tblPrEx>
        <w:trPr>
          <w:trHeight w:val="253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098A" w:rsidRPr="0088473E" w:rsidRDefault="0016098A" w:rsidP="00AB7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A6349">
              <w:rPr>
                <w:rFonts w:asciiTheme="minorHAnsi" w:hAnsiTheme="minorHAnsi" w:cstheme="minorHAnsi"/>
                <w:sz w:val="20"/>
                <w:szCs w:val="20"/>
              </w:rPr>
            </w:r>
            <w:r w:rsidR="002A634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16098A" w:rsidRPr="0088473E" w:rsidRDefault="0016098A" w:rsidP="00AB7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 xml:space="preserve">Declaração de ausência de renda de todas as pessoas do núcleo familiar que não </w:t>
            </w:r>
            <w:r w:rsidRPr="008A1D58">
              <w:rPr>
                <w:rFonts w:asciiTheme="minorHAnsi" w:hAnsiTheme="minorHAnsi" w:cstheme="minorHAnsi"/>
                <w:sz w:val="20"/>
                <w:szCs w:val="20"/>
              </w:rPr>
              <w:t>trabalham (Anexo V)</w:t>
            </w:r>
          </w:p>
        </w:tc>
      </w:tr>
      <w:tr w:rsidR="0016098A" w:rsidRPr="0088473E" w:rsidTr="0088473E">
        <w:tblPrEx>
          <w:tblCellMar>
            <w:left w:w="93" w:type="dxa"/>
          </w:tblCellMar>
        </w:tblPrEx>
        <w:trPr>
          <w:trHeight w:val="554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098A" w:rsidRPr="0088473E" w:rsidRDefault="0016098A" w:rsidP="00AB7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11"/>
            <w:r w:rsidRPr="0088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A6349">
              <w:rPr>
                <w:rFonts w:asciiTheme="minorHAnsi" w:hAnsiTheme="minorHAnsi" w:cstheme="minorHAnsi"/>
                <w:sz w:val="20"/>
                <w:szCs w:val="20"/>
              </w:rPr>
            </w:r>
            <w:r w:rsidR="002A634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098A" w:rsidRPr="0088473E" w:rsidRDefault="0016098A" w:rsidP="0088473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sz w:val="20"/>
                <w:szCs w:val="20"/>
              </w:rPr>
              <w:t>Cópia da certidão de nascimento ou carteira de identidade dos menores de 18 anos que compõem o núcleo familiar.</w:t>
            </w:r>
          </w:p>
        </w:tc>
      </w:tr>
      <w:tr w:rsidR="0016098A" w:rsidRPr="0088473E" w:rsidTr="00AB7622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88473E" w:rsidRDefault="0016098A" w:rsidP="00AB7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Atenção: </w:t>
            </w:r>
            <w:r w:rsidRPr="0088473E">
              <w:rPr>
                <w:rFonts w:asciiTheme="minorHAnsi" w:hAnsiTheme="minorHAnsi" w:cstheme="minorHAnsi"/>
                <w:b/>
                <w:sz w:val="20"/>
                <w:szCs w:val="20"/>
              </w:rPr>
              <w:t>A falta de assinatura, o não preenchimento integral do formulário de pedido de isenção</w:t>
            </w:r>
            <w:r w:rsidRPr="0088473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88473E">
              <w:rPr>
                <w:rFonts w:asciiTheme="minorHAnsi" w:hAnsiTheme="minorHAnsi" w:cstheme="minorHAnsi"/>
                <w:b/>
                <w:sz w:val="20"/>
                <w:szCs w:val="20"/>
              </w:rPr>
              <w:t>ou a ausência de quaisquer documentos requeridos, conforme prevê o edital, indeferirá a solicitação da taxa de isenção.</w:t>
            </w:r>
          </w:p>
        </w:tc>
      </w:tr>
    </w:tbl>
    <w:p w:rsidR="0016098A" w:rsidRPr="0088473E" w:rsidRDefault="0016098A" w:rsidP="0016098A">
      <w:pPr>
        <w:rPr>
          <w:rFonts w:asciiTheme="minorHAnsi" w:hAnsiTheme="minorHAnsi" w:cstheme="minorHAnsi"/>
          <w:sz w:val="20"/>
          <w:szCs w:val="20"/>
        </w:rPr>
      </w:pPr>
    </w:p>
    <w:p w:rsidR="0016098A" w:rsidRPr="0088473E" w:rsidRDefault="0016098A" w:rsidP="0016098A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6098A" w:rsidRPr="0088473E" w:rsidRDefault="0088473E" w:rsidP="000E2410">
      <w:pPr>
        <w:ind w:right="14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6"/>
            <w:enabled/>
            <w:calcOnExit w:val="0"/>
            <w:textInput>
              <w:default w:val="________________, ______ de ___________ de _______."/>
            </w:textInput>
          </w:ffData>
        </w:fldChar>
      </w:r>
      <w:bookmarkStart w:id="9" w:name="Texto16"/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________________, ______ de ___________ de _______.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9"/>
    </w:p>
    <w:p w:rsidR="0016098A" w:rsidRPr="0088473E" w:rsidRDefault="0016098A" w:rsidP="0016098A">
      <w:pPr>
        <w:jc w:val="right"/>
        <w:rPr>
          <w:rFonts w:asciiTheme="minorHAnsi" w:hAnsiTheme="minorHAnsi" w:cstheme="minorHAnsi"/>
          <w:sz w:val="20"/>
          <w:szCs w:val="20"/>
        </w:rPr>
      </w:pPr>
    </w:p>
    <w:tbl>
      <w:tblPr>
        <w:tblW w:w="1043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437"/>
      </w:tblGrid>
      <w:tr w:rsidR="0016098A" w:rsidRPr="0088473E" w:rsidTr="00AB7622">
        <w:trPr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88473E" w:rsidRDefault="0016098A" w:rsidP="00AB7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73E">
              <w:rPr>
                <w:rFonts w:asciiTheme="minorHAnsi" w:hAnsiTheme="minorHAnsi" w:cstheme="minorHAnsi"/>
                <w:b/>
                <w:sz w:val="20"/>
                <w:szCs w:val="20"/>
              </w:rPr>
              <w:t>ASSINATURA DO CANDIDATO</w:t>
            </w:r>
          </w:p>
        </w:tc>
      </w:tr>
      <w:tr w:rsidR="0016098A" w:rsidRPr="0088473E" w:rsidTr="00927C6E">
        <w:trPr>
          <w:trHeight w:val="287"/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88473E" w:rsidRDefault="0016098A" w:rsidP="00AB7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E2410" w:rsidRPr="0088473E" w:rsidRDefault="000E2410" w:rsidP="00AB7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E2410" w:rsidRPr="0088473E" w:rsidRDefault="000E2410" w:rsidP="00AB7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6098A" w:rsidRPr="0088473E" w:rsidRDefault="0016098A" w:rsidP="0016098A">
      <w:pPr>
        <w:jc w:val="center"/>
        <w:rPr>
          <w:rFonts w:asciiTheme="minorHAnsi" w:hAnsiTheme="minorHAnsi" w:cstheme="minorHAnsi"/>
          <w:sz w:val="2"/>
          <w:szCs w:val="16"/>
        </w:rPr>
      </w:pPr>
    </w:p>
    <w:p w:rsidR="0016098A" w:rsidRPr="0088473E" w:rsidRDefault="0016098A" w:rsidP="0016098A">
      <w:pPr>
        <w:tabs>
          <w:tab w:val="left" w:pos="426"/>
          <w:tab w:val="left" w:pos="709"/>
        </w:tabs>
        <w:rPr>
          <w:rFonts w:asciiTheme="minorHAnsi" w:hAnsiTheme="minorHAnsi" w:cstheme="minorHAnsi"/>
          <w:b/>
        </w:rPr>
      </w:pPr>
    </w:p>
    <w:sectPr w:rsidR="0016098A" w:rsidRPr="0088473E" w:rsidSect="00927C6E">
      <w:headerReference w:type="default" r:id="rId7"/>
      <w:footerReference w:type="default" r:id="rId8"/>
      <w:pgSz w:w="11906" w:h="16838"/>
      <w:pgMar w:top="567" w:right="567" w:bottom="567" w:left="56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349" w:rsidRDefault="002A6349" w:rsidP="0098632C">
      <w:r>
        <w:separator/>
      </w:r>
    </w:p>
  </w:endnote>
  <w:endnote w:type="continuationSeparator" w:id="0">
    <w:p w:rsidR="002A6349" w:rsidRDefault="002A6349" w:rsidP="0098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34E4">
      <w:rPr>
        <w:noProof/>
      </w:rPr>
      <w:t>1</w:t>
    </w:r>
    <w:r>
      <w:fldChar w:fldCharType="end"/>
    </w:r>
    <w:r>
      <w:t>/</w:t>
    </w:r>
    <w:fldSimple w:instr=" NUMPAGES   \* MERGEFORMAT ">
      <w:r w:rsidR="00D834E4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349" w:rsidRDefault="002A6349" w:rsidP="0098632C">
      <w:r>
        <w:separator/>
      </w:r>
    </w:p>
  </w:footnote>
  <w:footnote w:type="continuationSeparator" w:id="0">
    <w:p w:rsidR="002A6349" w:rsidRDefault="002A6349" w:rsidP="0098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410" w:rsidRPr="0088473E" w:rsidRDefault="000E2410" w:rsidP="000E2410">
    <w:pPr>
      <w:jc w:val="center"/>
      <w:rPr>
        <w:rFonts w:asciiTheme="minorHAnsi" w:hAnsiTheme="minorHAnsi" w:cstheme="minorHAnsi"/>
      </w:rPr>
    </w:pPr>
    <w:r w:rsidRPr="0088473E">
      <w:rPr>
        <w:rFonts w:asciiTheme="minorHAnsi" w:hAnsiTheme="minorHAnsi" w:cstheme="minorHAnsi"/>
        <w:noProof/>
      </w:rPr>
      <w:drawing>
        <wp:inline distT="0" distB="0" distL="114300" distR="114300" wp14:anchorId="14823704" wp14:editId="6285532B">
          <wp:extent cx="469900" cy="51371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E2410" w:rsidRPr="0088473E" w:rsidRDefault="000E2410" w:rsidP="000E2410">
    <w:pPr>
      <w:pStyle w:val="Cabealho"/>
      <w:jc w:val="center"/>
      <w:rPr>
        <w:rFonts w:cstheme="minorHAnsi"/>
        <w:b/>
        <w:sz w:val="16"/>
        <w:szCs w:val="16"/>
      </w:rPr>
    </w:pPr>
    <w:bookmarkStart w:id="10" w:name="_Hlk108688793"/>
    <w:bookmarkStart w:id="11" w:name="_Hlk108688794"/>
    <w:r w:rsidRPr="0088473E">
      <w:rPr>
        <w:rFonts w:cstheme="minorHAnsi"/>
        <w:b/>
        <w:sz w:val="16"/>
        <w:szCs w:val="16"/>
      </w:rPr>
      <w:t>MINISTÉRIO DA EDUCAÇÃO</w:t>
    </w:r>
  </w:p>
  <w:p w:rsidR="000E2410" w:rsidRPr="0088473E" w:rsidRDefault="000E2410" w:rsidP="000E2410">
    <w:pPr>
      <w:pStyle w:val="Cabealho"/>
      <w:jc w:val="center"/>
      <w:rPr>
        <w:rFonts w:cstheme="minorHAnsi"/>
        <w:b/>
        <w:sz w:val="16"/>
        <w:szCs w:val="16"/>
      </w:rPr>
    </w:pPr>
    <w:r w:rsidRPr="0088473E">
      <w:rPr>
        <w:rFonts w:cstheme="minorHAnsi"/>
        <w:b/>
        <w:sz w:val="16"/>
        <w:szCs w:val="16"/>
      </w:rPr>
      <w:t>SECRETARIA DE EDUCAÇÃO PROFISSIONAL E TECNOLÓGICA</w:t>
    </w:r>
  </w:p>
  <w:p w:rsidR="000E2410" w:rsidRPr="0088473E" w:rsidRDefault="000E2410" w:rsidP="000E2410">
    <w:pPr>
      <w:pStyle w:val="Cabealho"/>
      <w:jc w:val="center"/>
      <w:rPr>
        <w:rFonts w:cstheme="minorHAnsi"/>
        <w:b/>
        <w:sz w:val="16"/>
        <w:szCs w:val="16"/>
      </w:rPr>
    </w:pPr>
    <w:r w:rsidRPr="0088473E">
      <w:rPr>
        <w:rFonts w:cstheme="minorHAnsi"/>
        <w:b/>
        <w:sz w:val="16"/>
        <w:szCs w:val="16"/>
      </w:rPr>
      <w:t>INSTITUTO FEDERAL DE EDUCAÇÃO, CIÊNCIA E TECNOLOGIA DE MATO GROSSO</w:t>
    </w:r>
  </w:p>
  <w:p w:rsidR="000E2410" w:rsidRPr="0088473E" w:rsidRDefault="000E2410" w:rsidP="000E2410">
    <w:pPr>
      <w:pStyle w:val="Cabealho"/>
      <w:jc w:val="center"/>
      <w:rPr>
        <w:rFonts w:cstheme="minorHAnsi"/>
        <w:b/>
        <w:sz w:val="16"/>
        <w:szCs w:val="16"/>
      </w:rPr>
    </w:pPr>
    <w:r w:rsidRPr="0088473E">
      <w:rPr>
        <w:rFonts w:cstheme="minorHAnsi"/>
        <w:b/>
        <w:sz w:val="16"/>
        <w:szCs w:val="16"/>
      </w:rPr>
      <w:t>DIRETORIA DE POLÍTICAS DE INGRESSO E SELEÇÕES</w:t>
    </w:r>
  </w:p>
  <w:p w:rsidR="000E2410" w:rsidRPr="0088473E" w:rsidRDefault="00A63E8D" w:rsidP="000E2410">
    <w:pPr>
      <w:pStyle w:val="Cabealho"/>
      <w:tabs>
        <w:tab w:val="clear" w:pos="4252"/>
        <w:tab w:val="clear" w:pos="8504"/>
      </w:tabs>
      <w:jc w:val="center"/>
      <w:rPr>
        <w:rFonts w:cstheme="minorHAnsi"/>
        <w:b/>
        <w:sz w:val="16"/>
        <w:szCs w:val="16"/>
      </w:rPr>
    </w:pPr>
    <w:r w:rsidRPr="00D614D3">
      <w:rPr>
        <w:rFonts w:cstheme="minorHAnsi"/>
        <w:b/>
        <w:sz w:val="16"/>
        <w:szCs w:val="16"/>
      </w:rPr>
      <w:t xml:space="preserve">EDITAL </w:t>
    </w:r>
    <w:r>
      <w:rPr>
        <w:rFonts w:cstheme="minorHAnsi"/>
        <w:b/>
        <w:sz w:val="16"/>
        <w:szCs w:val="16"/>
      </w:rPr>
      <w:t>090</w:t>
    </w:r>
    <w:r w:rsidRPr="00D614D3">
      <w:rPr>
        <w:rFonts w:cstheme="minorHAnsi"/>
        <w:b/>
        <w:sz w:val="16"/>
        <w:szCs w:val="16"/>
      </w:rPr>
      <w:t xml:space="preserve">/2024 </w:t>
    </w:r>
    <w:r w:rsidR="000E2410" w:rsidRPr="0088473E">
      <w:rPr>
        <w:rFonts w:cstheme="minorHAnsi"/>
        <w:b/>
        <w:sz w:val="16"/>
        <w:szCs w:val="16"/>
      </w:rPr>
      <w:t xml:space="preserve">- PROCESSO SELETIVO 2024/2 – PÓS-GRADUAÇÃO </w:t>
    </w:r>
    <w:r w:rsidR="000E2410" w:rsidRPr="0088473E">
      <w:rPr>
        <w:rFonts w:cstheme="minorHAnsi"/>
        <w:b/>
        <w:i/>
        <w:sz w:val="16"/>
        <w:szCs w:val="16"/>
      </w:rPr>
      <w:t>LATO SENSU</w:t>
    </w:r>
    <w:r w:rsidR="000E2410" w:rsidRPr="0088473E">
      <w:rPr>
        <w:rFonts w:cstheme="minorHAnsi"/>
        <w:b/>
        <w:sz w:val="16"/>
        <w:szCs w:val="16"/>
      </w:rPr>
      <w:t xml:space="preserve"> EM NÍVEL DE ESPECIALIZAÇÃO</w:t>
    </w:r>
  </w:p>
  <w:p w:rsidR="00B45088" w:rsidRPr="0088473E" w:rsidRDefault="000E2410" w:rsidP="000E2410">
    <w:pPr>
      <w:pStyle w:val="Cabealho"/>
      <w:tabs>
        <w:tab w:val="clear" w:pos="4252"/>
        <w:tab w:val="clear" w:pos="8504"/>
      </w:tabs>
      <w:jc w:val="center"/>
      <w:rPr>
        <w:rFonts w:eastAsia="Arial" w:cstheme="minorHAnsi"/>
      </w:rPr>
    </w:pPr>
    <w:r w:rsidRPr="0088473E">
      <w:rPr>
        <w:rFonts w:cstheme="minorHAnsi"/>
        <w:b/>
        <w:sz w:val="16"/>
        <w:szCs w:val="16"/>
      </w:rPr>
      <w:t>UNIVERSIDADE ABERTA DO BRASIL (UAB/IFMT)</w:t>
    </w:r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+lwzosy4FQOw2s+CN6MXQ/rTDdXieVMx2g2Lw9H/QsDICtqOt/zEG2Wn7rfMwjzi7XKiG2xYSxhTvFyJzMKrw==" w:salt="avlaDwFx8Nrr77ZBFUMwU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70EB7"/>
    <w:rsid w:val="000813A2"/>
    <w:rsid w:val="00081F45"/>
    <w:rsid w:val="000D039C"/>
    <w:rsid w:val="000E2410"/>
    <w:rsid w:val="000F7C8F"/>
    <w:rsid w:val="00102403"/>
    <w:rsid w:val="001068FB"/>
    <w:rsid w:val="001103C7"/>
    <w:rsid w:val="00125210"/>
    <w:rsid w:val="001442BF"/>
    <w:rsid w:val="0016098A"/>
    <w:rsid w:val="00186120"/>
    <w:rsid w:val="001A6A06"/>
    <w:rsid w:val="001B0262"/>
    <w:rsid w:val="001C3935"/>
    <w:rsid w:val="001D095D"/>
    <w:rsid w:val="002541C8"/>
    <w:rsid w:val="002A6349"/>
    <w:rsid w:val="00347D85"/>
    <w:rsid w:val="003650C7"/>
    <w:rsid w:val="0036620C"/>
    <w:rsid w:val="003A778C"/>
    <w:rsid w:val="003B67C2"/>
    <w:rsid w:val="003E10F5"/>
    <w:rsid w:val="00401945"/>
    <w:rsid w:val="004362B0"/>
    <w:rsid w:val="004A47DF"/>
    <w:rsid w:val="004C0DB0"/>
    <w:rsid w:val="004D1F49"/>
    <w:rsid w:val="004E2143"/>
    <w:rsid w:val="00510BA2"/>
    <w:rsid w:val="00550E4F"/>
    <w:rsid w:val="005A15BD"/>
    <w:rsid w:val="005E5DDA"/>
    <w:rsid w:val="00607216"/>
    <w:rsid w:val="00655DE8"/>
    <w:rsid w:val="00687F8C"/>
    <w:rsid w:val="006D108A"/>
    <w:rsid w:val="006F2D1C"/>
    <w:rsid w:val="00716E0B"/>
    <w:rsid w:val="007C000B"/>
    <w:rsid w:val="00827001"/>
    <w:rsid w:val="0088473E"/>
    <w:rsid w:val="008873F8"/>
    <w:rsid w:val="00894641"/>
    <w:rsid w:val="008A1D58"/>
    <w:rsid w:val="008B06B1"/>
    <w:rsid w:val="00927C6E"/>
    <w:rsid w:val="00940501"/>
    <w:rsid w:val="009634C0"/>
    <w:rsid w:val="0098632C"/>
    <w:rsid w:val="009A1B77"/>
    <w:rsid w:val="009D035E"/>
    <w:rsid w:val="009D2635"/>
    <w:rsid w:val="009E324A"/>
    <w:rsid w:val="009F1853"/>
    <w:rsid w:val="00A21E1D"/>
    <w:rsid w:val="00A2595F"/>
    <w:rsid w:val="00A34CDE"/>
    <w:rsid w:val="00A63E8D"/>
    <w:rsid w:val="00A75217"/>
    <w:rsid w:val="00A9542F"/>
    <w:rsid w:val="00AF3D62"/>
    <w:rsid w:val="00B04BC8"/>
    <w:rsid w:val="00B06EC0"/>
    <w:rsid w:val="00B45088"/>
    <w:rsid w:val="00B46765"/>
    <w:rsid w:val="00B6600B"/>
    <w:rsid w:val="00B67F82"/>
    <w:rsid w:val="00BA111D"/>
    <w:rsid w:val="00BE2943"/>
    <w:rsid w:val="00C15E50"/>
    <w:rsid w:val="00CB5B64"/>
    <w:rsid w:val="00CD6413"/>
    <w:rsid w:val="00D12DEC"/>
    <w:rsid w:val="00D774EB"/>
    <w:rsid w:val="00D834E4"/>
    <w:rsid w:val="00D9003B"/>
    <w:rsid w:val="00D900C8"/>
    <w:rsid w:val="00E42B6F"/>
    <w:rsid w:val="00EA360D"/>
    <w:rsid w:val="00ED0DD1"/>
    <w:rsid w:val="00ED529A"/>
    <w:rsid w:val="00F10A5B"/>
    <w:rsid w:val="00F130C1"/>
    <w:rsid w:val="00F150D6"/>
    <w:rsid w:val="00F4235A"/>
    <w:rsid w:val="00FA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31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suppressAutoHyphens w:val="0"/>
      <w:autoSpaceDE w:val="0"/>
      <w:autoSpaceDN w:val="0"/>
      <w:jc w:val="center"/>
      <w:outlineLvl w:val="0"/>
    </w:pPr>
    <w:rPr>
      <w:rFonts w:ascii="Calibri" w:eastAsia="Calibri" w:hAnsi="Calibri" w:cs="Calibri"/>
      <w:b/>
      <w:bCs/>
      <w:color w:val="auto"/>
      <w:kern w:val="0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color w:val="auto"/>
      <w:kern w:val="0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uppressAutoHyphens w:val="0"/>
      <w:spacing w:before="100" w:beforeAutospacing="1" w:after="100" w:afterAutospacing="1"/>
    </w:pPr>
    <w:rPr>
      <w:color w:val="auto"/>
      <w:kern w:val="0"/>
    </w:rPr>
  </w:style>
  <w:style w:type="paragraph" w:customStyle="1" w:styleId="PargrafodaLista1">
    <w:name w:val="Parágrafo da Lista1"/>
    <w:basedOn w:val="Normal"/>
    <w:rsid w:val="00B04BC8"/>
    <w:pPr>
      <w:ind w:left="720"/>
      <w:contextualSpacing/>
    </w:pPr>
  </w:style>
  <w:style w:type="character" w:customStyle="1" w:styleId="CabealhoChar1">
    <w:name w:val="Cabeçalho Char1"/>
    <w:basedOn w:val="Fontepargpadro"/>
    <w:uiPriority w:val="99"/>
    <w:rsid w:val="000E2410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49</TotalTime>
  <Pages>1</Pages>
  <Words>488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Katia Ferreira Santos</cp:lastModifiedBy>
  <cp:revision>39</cp:revision>
  <cp:lastPrinted>2022-07-14T15:12:00Z</cp:lastPrinted>
  <dcterms:created xsi:type="dcterms:W3CDTF">2021-08-20T17:16:00Z</dcterms:created>
  <dcterms:modified xsi:type="dcterms:W3CDTF">2024-07-11T15:22:00Z</dcterms:modified>
</cp:coreProperties>
</file>