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87F12" w14:textId="4C57CFE5" w:rsidR="000F7C8F" w:rsidRPr="005C6EEF" w:rsidRDefault="000F7C8F" w:rsidP="008A1679">
      <w:pPr>
        <w:spacing w:after="0"/>
        <w:jc w:val="center"/>
        <w:rPr>
          <w:rFonts w:cstheme="minorHAnsi"/>
          <w:b/>
          <w:sz w:val="24"/>
          <w:szCs w:val="24"/>
        </w:rPr>
      </w:pPr>
      <w:r w:rsidRPr="005C6EEF">
        <w:rPr>
          <w:rFonts w:cstheme="minorHAnsi"/>
          <w:b/>
          <w:sz w:val="24"/>
          <w:szCs w:val="24"/>
        </w:rPr>
        <w:t>ANEXO X</w:t>
      </w:r>
      <w:r w:rsidR="00852D1E">
        <w:rPr>
          <w:rFonts w:cstheme="minorHAnsi"/>
          <w:b/>
          <w:sz w:val="24"/>
          <w:szCs w:val="24"/>
        </w:rPr>
        <w:t>I</w:t>
      </w:r>
      <w:r w:rsidR="00453645" w:rsidRPr="005C6EEF">
        <w:rPr>
          <w:rFonts w:cstheme="minorHAnsi"/>
          <w:b/>
          <w:sz w:val="24"/>
          <w:szCs w:val="24"/>
        </w:rPr>
        <w:t>V</w:t>
      </w:r>
    </w:p>
    <w:p w14:paraId="126F96BB" w14:textId="77777777" w:rsidR="000F7C8F" w:rsidRPr="005C6EEF" w:rsidRDefault="000F7C8F" w:rsidP="008A1679">
      <w:pPr>
        <w:spacing w:after="0"/>
        <w:jc w:val="center"/>
        <w:rPr>
          <w:rFonts w:cstheme="minorHAnsi"/>
          <w:b/>
          <w:sz w:val="24"/>
          <w:szCs w:val="24"/>
        </w:rPr>
      </w:pPr>
      <w:r w:rsidRPr="005C6EEF">
        <w:rPr>
          <w:rFonts w:cstheme="minorHAnsi"/>
          <w:b/>
          <w:sz w:val="24"/>
          <w:szCs w:val="24"/>
        </w:rPr>
        <w:t>LISTA DE VERIFICAÇÃO DE DOCUMENTOS PARA A MATRÍCULA</w:t>
      </w:r>
    </w:p>
    <w:p w14:paraId="5DF63875" w14:textId="77777777" w:rsidR="000F7C8F" w:rsidRPr="005C6EEF" w:rsidRDefault="000F7C8F" w:rsidP="008A1679">
      <w:pPr>
        <w:spacing w:after="0"/>
        <w:jc w:val="both"/>
        <w:rPr>
          <w:rFonts w:cstheme="minorHAnsi"/>
          <w:sz w:val="20"/>
          <w:szCs w:val="20"/>
        </w:rPr>
      </w:pPr>
    </w:p>
    <w:p w14:paraId="49E0D55F" w14:textId="77777777" w:rsidR="005C3A18" w:rsidRPr="005C6EEF" w:rsidRDefault="005C6EEF" w:rsidP="008A1679">
      <w:pPr>
        <w:ind w:firstLine="426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Apresentar </w:t>
      </w:r>
      <w:r w:rsidR="00E4055D">
        <w:rPr>
          <w:rFonts w:cstheme="minorHAnsi"/>
          <w:sz w:val="20"/>
          <w:szCs w:val="20"/>
        </w:rPr>
        <w:t>na</w:t>
      </w:r>
      <w:r w:rsidR="00AB460A">
        <w:rPr>
          <w:rFonts w:cstheme="minorHAnsi"/>
          <w:sz w:val="20"/>
          <w:szCs w:val="20"/>
        </w:rPr>
        <w:t xml:space="preserve"> Secretaria de Registro Escolar</w:t>
      </w:r>
      <w:r w:rsidRPr="005C6EEF">
        <w:rPr>
          <w:rFonts w:cstheme="minorHAnsi"/>
          <w:sz w:val="20"/>
          <w:szCs w:val="20"/>
        </w:rPr>
        <w:t xml:space="preserve"> </w:t>
      </w:r>
      <w:r w:rsidR="00E4055D">
        <w:rPr>
          <w:rFonts w:cstheme="minorHAnsi"/>
          <w:sz w:val="20"/>
          <w:szCs w:val="20"/>
        </w:rPr>
        <w:t xml:space="preserve">do Campus </w:t>
      </w:r>
      <w:r w:rsidRPr="005C6EEF">
        <w:rPr>
          <w:rFonts w:cstheme="minorHAnsi"/>
          <w:sz w:val="20"/>
          <w:szCs w:val="20"/>
        </w:rPr>
        <w:t xml:space="preserve">para o qual o candidato pleiteou a vaga e foi aprovado, conforme cronograma, os documentos com </w:t>
      </w:r>
      <w:r w:rsidRPr="008A1679">
        <w:rPr>
          <w:rFonts w:cstheme="minorHAnsi"/>
          <w:b/>
          <w:sz w:val="20"/>
          <w:szCs w:val="20"/>
        </w:rPr>
        <w:t xml:space="preserve">originais </w:t>
      </w:r>
      <w:r w:rsidRPr="005C6EEF">
        <w:rPr>
          <w:rFonts w:cstheme="minorHAnsi"/>
          <w:sz w:val="20"/>
          <w:szCs w:val="20"/>
        </w:rPr>
        <w:t>e cópias legíveis ou cópias autenticadas em cartório e/ou em formato digital</w:t>
      </w:r>
      <w:r w:rsidR="005C3A18" w:rsidRPr="005C6EEF">
        <w:rPr>
          <w:rFonts w:cstheme="minorHAnsi"/>
          <w:sz w:val="20"/>
          <w:szCs w:val="20"/>
        </w:rPr>
        <w:t>.</w:t>
      </w:r>
    </w:p>
    <w:p w14:paraId="51668D01" w14:textId="77777777" w:rsidR="000F7C8F" w:rsidRPr="005C6EEF" w:rsidRDefault="000F7C8F" w:rsidP="008A1679">
      <w:pPr>
        <w:pStyle w:val="PargrafodaLista"/>
        <w:numPr>
          <w:ilvl w:val="0"/>
          <w:numId w:val="46"/>
        </w:numPr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DOCUMENTOS OBRIGATÓRIOS PARA TODOS OS CANDIDATOS</w:t>
      </w:r>
    </w:p>
    <w:bookmarkStart w:id="0" w:name="_GoBack"/>
    <w:p w14:paraId="663C43FD" w14:textId="77777777" w:rsidR="000F7C8F" w:rsidRPr="005C6EEF" w:rsidRDefault="000F7C8F" w:rsidP="008A1679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</w:rPr>
        <w:fldChar w:fldCharType="end"/>
      </w:r>
      <w:bookmarkEnd w:id="1"/>
      <w:bookmarkEnd w:id="0"/>
      <w:r w:rsidRPr="005C6EEF">
        <w:rPr>
          <w:rFonts w:cstheme="minorHAnsi"/>
          <w:sz w:val="20"/>
          <w:szCs w:val="20"/>
        </w:rPr>
        <w:t> certidão de nascimento ou casamento</w:t>
      </w:r>
      <w:r w:rsidR="00623098" w:rsidRPr="005C6EEF">
        <w:rPr>
          <w:rFonts w:cstheme="minorHAnsi"/>
          <w:sz w:val="20"/>
          <w:szCs w:val="20"/>
        </w:rPr>
        <w:t>;</w:t>
      </w:r>
    </w:p>
    <w:p w14:paraId="31093EF1" w14:textId="77777777" w:rsidR="000F7C8F" w:rsidRPr="005C6EEF" w:rsidRDefault="000F7C8F" w:rsidP="008A1679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uma foto 3x4 recente</w:t>
      </w:r>
      <w:r w:rsidR="00623098" w:rsidRPr="005C6EEF">
        <w:rPr>
          <w:rFonts w:cstheme="minorHAnsi"/>
          <w:sz w:val="20"/>
          <w:szCs w:val="20"/>
        </w:rPr>
        <w:t>;</w:t>
      </w:r>
    </w:p>
    <w:p w14:paraId="4AC06AF5" w14:textId="77777777" w:rsidR="00303D2F" w:rsidRPr="005C6EEF" w:rsidRDefault="00303D2F" w:rsidP="008A1679">
      <w:pPr>
        <w:spacing w:after="0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certificado de conclusão do ensino médio ou documento equivalente</w:t>
      </w:r>
      <w:r w:rsidR="008A1679">
        <w:rPr>
          <w:rFonts w:cstheme="minorHAnsi"/>
          <w:sz w:val="20"/>
          <w:szCs w:val="20"/>
        </w:rPr>
        <w:t xml:space="preserve">, </w:t>
      </w:r>
      <w:r w:rsidR="008A1679" w:rsidRPr="008A1679">
        <w:rPr>
          <w:rFonts w:cstheme="minorHAnsi"/>
          <w:sz w:val="20"/>
          <w:szCs w:val="20"/>
        </w:rPr>
        <w:t>para as ações afirmativas de escola pública (L2, L3, L4, L5, L6, L7, L8, L9), o histórico deverá constar todos os anos do ensino médio em escola pública, inclusive de exames supletivos e/ou EJA. A apresentação da documentação em escola particular em qualquer um dos anos do ensino médio ocasionará na perda automática da matrícula</w:t>
      </w:r>
      <w:r w:rsidR="008A1679">
        <w:rPr>
          <w:rFonts w:cstheme="minorHAnsi"/>
          <w:sz w:val="20"/>
          <w:szCs w:val="20"/>
        </w:rPr>
        <w:t>.</w:t>
      </w:r>
    </w:p>
    <w:p w14:paraId="52D416D0" w14:textId="77777777" w:rsidR="00303D2F" w:rsidRPr="005C6EEF" w:rsidRDefault="00303D2F" w:rsidP="008A1679">
      <w:pPr>
        <w:spacing w:after="0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histórico escolar do ensino médio ou documento equivalente</w:t>
      </w:r>
      <w:r w:rsidR="008A1679">
        <w:rPr>
          <w:rFonts w:cstheme="minorHAnsi"/>
          <w:sz w:val="20"/>
          <w:szCs w:val="20"/>
        </w:rPr>
        <w:t xml:space="preserve">, </w:t>
      </w:r>
      <w:r w:rsidR="008A1679" w:rsidRPr="008A1679">
        <w:rPr>
          <w:rFonts w:cstheme="minorHAnsi"/>
          <w:sz w:val="20"/>
          <w:szCs w:val="20"/>
        </w:rPr>
        <w:t>para as ações afirmativas de escola pública (L2, L3, L4, L5, L6, L7, L8, L9), o histórico deverá constar todos os anos do ensino médio em escola pública, inclusive de exames supletivos e/ou EJA. A apresentação da documentação em escola particular em qualquer um dos anos do ensino médio ocasionará na perda automática da matrícula</w:t>
      </w:r>
      <w:r w:rsidR="008A1679">
        <w:rPr>
          <w:rFonts w:cstheme="minorHAnsi"/>
          <w:sz w:val="20"/>
          <w:szCs w:val="20"/>
        </w:rPr>
        <w:t>.</w:t>
      </w:r>
    </w:p>
    <w:p w14:paraId="2D7C134A" w14:textId="77777777" w:rsidR="00303D2F" w:rsidRPr="005C6EEF" w:rsidRDefault="000F7C8F" w:rsidP="008A1679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3D2F" w:rsidRPr="005C6EEF">
        <w:rPr>
          <w:rFonts w:cstheme="minorHAnsi"/>
          <w:sz w:val="20"/>
          <w:szCs w:val="20"/>
        </w:rPr>
        <w:t>cédula de identidade oficial ou Carteira de Identidade Nacional (CIN);</w:t>
      </w:r>
    </w:p>
    <w:p w14:paraId="0BFCBCAD" w14:textId="77777777" w:rsidR="000F7C8F" w:rsidRPr="005C6EEF" w:rsidRDefault="000F7C8F" w:rsidP="008A1679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</w:t>
      </w:r>
      <w:r w:rsidR="00623098" w:rsidRPr="005C6EEF">
        <w:rPr>
          <w:rFonts w:cstheme="minorHAnsi"/>
          <w:sz w:val="20"/>
          <w:szCs w:val="20"/>
        </w:rPr>
        <w:t>;</w:t>
      </w:r>
    </w:p>
    <w:p w14:paraId="79DEF490" w14:textId="11F66D11" w:rsidR="000F7C8F" w:rsidRPr="005C6EEF" w:rsidRDefault="000F7C8F" w:rsidP="008A1679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título de eleitor</w:t>
      </w:r>
      <w:r w:rsidR="008A1679">
        <w:rPr>
          <w:rFonts w:cstheme="minorHAnsi"/>
          <w:sz w:val="20"/>
          <w:szCs w:val="20"/>
        </w:rPr>
        <w:t xml:space="preserve">, </w:t>
      </w:r>
      <w:r w:rsidRPr="005C6EEF">
        <w:rPr>
          <w:rFonts w:cstheme="minorHAnsi"/>
          <w:sz w:val="20"/>
          <w:szCs w:val="20"/>
        </w:rPr>
        <w:t>para candidato maior de 18 anos</w:t>
      </w:r>
      <w:r w:rsidR="0032112D">
        <w:rPr>
          <w:rFonts w:cstheme="minorHAnsi"/>
          <w:sz w:val="20"/>
          <w:szCs w:val="20"/>
        </w:rPr>
        <w:t xml:space="preserve"> </w:t>
      </w:r>
      <w:r w:rsidR="0032112D" w:rsidRPr="0032112D">
        <w:rPr>
          <w:rFonts w:cstheme="minorHAnsi"/>
          <w:sz w:val="20"/>
          <w:szCs w:val="20"/>
        </w:rPr>
        <w:t>ou certidão de quitação eleitoral;</w:t>
      </w:r>
    </w:p>
    <w:p w14:paraId="79592F98" w14:textId="6446AF69" w:rsidR="000F7C8F" w:rsidRPr="005C6EEF" w:rsidRDefault="000F7C8F" w:rsidP="008A1679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serviço militar</w:t>
      </w:r>
      <w:r w:rsidR="008A1679">
        <w:rPr>
          <w:rFonts w:cstheme="minorHAnsi"/>
          <w:sz w:val="20"/>
          <w:szCs w:val="20"/>
        </w:rPr>
        <w:t>,</w:t>
      </w:r>
      <w:r w:rsidRPr="005C6EEF">
        <w:rPr>
          <w:rFonts w:cstheme="minorHAnsi"/>
          <w:sz w:val="20"/>
          <w:szCs w:val="20"/>
        </w:rPr>
        <w:t xml:space="preserve"> para o </w:t>
      </w:r>
      <w:r w:rsidR="008A1679">
        <w:rPr>
          <w:rFonts w:cstheme="minorHAnsi"/>
          <w:sz w:val="20"/>
          <w:szCs w:val="20"/>
        </w:rPr>
        <w:t xml:space="preserve">candidato </w:t>
      </w:r>
      <w:r w:rsidRPr="005C6EEF">
        <w:rPr>
          <w:rFonts w:cstheme="minorHAnsi"/>
          <w:sz w:val="20"/>
          <w:szCs w:val="20"/>
        </w:rPr>
        <w:t>maior de 18 anos do sexo masculino</w:t>
      </w:r>
      <w:r w:rsidR="0032112D">
        <w:rPr>
          <w:rFonts w:cstheme="minorHAnsi"/>
          <w:sz w:val="20"/>
          <w:szCs w:val="20"/>
        </w:rPr>
        <w:t xml:space="preserve"> </w:t>
      </w:r>
      <w:r w:rsidR="0032112D" w:rsidRPr="0032112D">
        <w:rPr>
          <w:rFonts w:cstheme="minorHAnsi"/>
          <w:sz w:val="20"/>
          <w:szCs w:val="20"/>
        </w:rPr>
        <w:t>ou comprovante de dispensa</w:t>
      </w:r>
      <w:r w:rsidR="00623098" w:rsidRPr="005C6EEF">
        <w:rPr>
          <w:rFonts w:cstheme="minorHAnsi"/>
          <w:sz w:val="20"/>
          <w:szCs w:val="20"/>
        </w:rPr>
        <w:t>;</w:t>
      </w:r>
    </w:p>
    <w:bookmarkStart w:id="2" w:name="_Hlk137652864"/>
    <w:p w14:paraId="6D83E103" w14:textId="77777777" w:rsidR="000F7C8F" w:rsidRPr="005C6EEF" w:rsidRDefault="000F7C8F" w:rsidP="008A1679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5A125A" w:rsidRPr="005C6EEF">
        <w:rPr>
          <w:rFonts w:cstheme="minorHAnsi"/>
          <w:sz w:val="20"/>
          <w:szCs w:val="20"/>
        </w:rPr>
        <w:t>comprovante atualizado de residência, referente ao mês anterior a matrícula, como conta de luz, água ou telefone e declaração de residência, (Anexo X</w:t>
      </w:r>
      <w:r w:rsidR="005C6EEF">
        <w:rPr>
          <w:rFonts w:cstheme="minorHAnsi"/>
          <w:sz w:val="20"/>
          <w:szCs w:val="20"/>
        </w:rPr>
        <w:t>I</w:t>
      </w:r>
      <w:r w:rsidR="005A125A" w:rsidRPr="005C6EEF">
        <w:rPr>
          <w:rFonts w:cstheme="minorHAnsi"/>
          <w:sz w:val="20"/>
          <w:szCs w:val="20"/>
        </w:rPr>
        <w:t>), caso o candidato não possua comprovante em seu nome</w:t>
      </w:r>
      <w:r w:rsidR="00623098" w:rsidRPr="005C6EEF">
        <w:rPr>
          <w:rFonts w:cstheme="minorHAnsi"/>
          <w:sz w:val="20"/>
          <w:szCs w:val="20"/>
        </w:rPr>
        <w:t>;</w:t>
      </w:r>
    </w:p>
    <w:bookmarkEnd w:id="2"/>
    <w:p w14:paraId="775C2799" w14:textId="18BFDFDD" w:rsidR="005A125A" w:rsidRPr="005C6EEF" w:rsidRDefault="005A125A" w:rsidP="008A1679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declaração de que não possui vínculo com outro curso de graduação em instituição de ensino superior pública, incluindo o próprio IFMT (Anexo X</w:t>
      </w:r>
      <w:r w:rsidR="001B4093">
        <w:rPr>
          <w:rFonts w:cstheme="minorHAnsi"/>
          <w:sz w:val="20"/>
          <w:szCs w:val="20"/>
        </w:rPr>
        <w:t>I</w:t>
      </w:r>
      <w:r w:rsidRPr="005C6EEF">
        <w:rPr>
          <w:rFonts w:cstheme="minorHAnsi"/>
          <w:sz w:val="20"/>
          <w:szCs w:val="20"/>
        </w:rPr>
        <w:t>X)</w:t>
      </w:r>
      <w:r w:rsidR="00C37DD4">
        <w:rPr>
          <w:rFonts w:cstheme="minorHAnsi"/>
          <w:sz w:val="20"/>
          <w:szCs w:val="20"/>
        </w:rPr>
        <w:t>;</w:t>
      </w:r>
    </w:p>
    <w:bookmarkStart w:id="3" w:name="_Hlk137652908"/>
    <w:p w14:paraId="25680DFF" w14:textId="77777777" w:rsidR="000F7C8F" w:rsidRPr="005C6EEF" w:rsidRDefault="000F7C8F" w:rsidP="008A1679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 pai, mãe ou responsável legal do candidato menor de 18 anos</w:t>
      </w:r>
      <w:r w:rsidR="00623098" w:rsidRPr="005C6EEF">
        <w:rPr>
          <w:rFonts w:cstheme="minorHAnsi"/>
          <w:sz w:val="20"/>
          <w:szCs w:val="20"/>
        </w:rPr>
        <w:t>;</w:t>
      </w:r>
    </w:p>
    <w:bookmarkEnd w:id="3"/>
    <w:p w14:paraId="23EDBB64" w14:textId="77777777" w:rsidR="000F7C8F" w:rsidRDefault="000F7C8F" w:rsidP="008A1679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termo de autorização de uso da imagem</w:t>
      </w:r>
      <w:r w:rsidR="00623098" w:rsidRPr="005C6EEF">
        <w:rPr>
          <w:rFonts w:cstheme="minorHAnsi"/>
          <w:sz w:val="20"/>
          <w:szCs w:val="20"/>
        </w:rPr>
        <w:t xml:space="preserve"> (Anexo X).</w:t>
      </w:r>
    </w:p>
    <w:p w14:paraId="723AB74D" w14:textId="77777777" w:rsidR="00EB4C07" w:rsidRPr="008C4CEC" w:rsidRDefault="00EB4C07" w:rsidP="008A1679">
      <w:pPr>
        <w:spacing w:after="0"/>
        <w:ind w:right="282" w:firstLine="567"/>
        <w:contextualSpacing/>
        <w:jc w:val="both"/>
        <w:rPr>
          <w:rFonts w:cstheme="minorHAnsi"/>
          <w:b/>
          <w:sz w:val="20"/>
          <w:szCs w:val="20"/>
        </w:rPr>
      </w:pPr>
      <w:r w:rsidRPr="0078787D">
        <w:rPr>
          <w:rFonts w:cstheme="minorHAnsi"/>
          <w:b/>
          <w:sz w:val="20"/>
          <w:szCs w:val="20"/>
        </w:rPr>
        <w:t>1.1</w:t>
      </w:r>
      <w:r>
        <w:rPr>
          <w:rFonts w:cstheme="minorHAnsi"/>
          <w:b/>
          <w:sz w:val="20"/>
          <w:szCs w:val="20"/>
        </w:rPr>
        <w:t xml:space="preserve"> </w:t>
      </w:r>
      <w:r w:rsidRPr="008C4CEC">
        <w:rPr>
          <w:rFonts w:cstheme="minorHAnsi"/>
          <w:b/>
          <w:sz w:val="20"/>
          <w:szCs w:val="20"/>
        </w:rPr>
        <w:t>O candidato estrangeiro, além dos documentos do item 1, deve</w:t>
      </w:r>
      <w:r>
        <w:rPr>
          <w:rFonts w:cstheme="minorHAnsi"/>
          <w:b/>
          <w:sz w:val="20"/>
          <w:szCs w:val="20"/>
        </w:rPr>
        <w:t xml:space="preserve"> </w:t>
      </w:r>
      <w:r w:rsidRPr="008C4CEC">
        <w:rPr>
          <w:rFonts w:cstheme="minorHAnsi"/>
          <w:b/>
          <w:sz w:val="20"/>
          <w:szCs w:val="20"/>
        </w:rPr>
        <w:t xml:space="preserve">apresentar </w:t>
      </w:r>
      <w:r>
        <w:rPr>
          <w:rFonts w:cstheme="minorHAnsi"/>
          <w:b/>
          <w:sz w:val="20"/>
          <w:szCs w:val="20"/>
        </w:rPr>
        <w:t xml:space="preserve">também </w:t>
      </w:r>
      <w:r w:rsidRPr="008C4CEC">
        <w:rPr>
          <w:rFonts w:cstheme="minorHAnsi"/>
          <w:b/>
          <w:sz w:val="20"/>
          <w:szCs w:val="20"/>
        </w:rPr>
        <w:t xml:space="preserve">os seguintes documentos: </w:t>
      </w:r>
    </w:p>
    <w:p w14:paraId="51970C38" w14:textId="77777777" w:rsidR="00EB4C07" w:rsidRPr="002C366B" w:rsidRDefault="00EB4C07" w:rsidP="008A1679">
      <w:pPr>
        <w:tabs>
          <w:tab w:val="left" w:pos="851"/>
          <w:tab w:val="left" w:pos="1134"/>
        </w:tabs>
        <w:spacing w:after="0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B06514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B06514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B06514">
        <w:rPr>
          <w:rFonts w:cstheme="minorHAnsi"/>
          <w:sz w:val="20"/>
          <w:szCs w:val="20"/>
        </w:rPr>
        <w:fldChar w:fldCharType="end"/>
      </w:r>
      <w:r w:rsidRPr="002C366B">
        <w:rPr>
          <w:rFonts w:cstheme="minorHAnsi"/>
          <w:sz w:val="20"/>
          <w:szCs w:val="20"/>
        </w:rPr>
        <w:tab/>
        <w:t>passaporte, com cópia das seguintes páginas: de identificação, do visto, do carimbo de entrada e carimbo de registro;</w:t>
      </w:r>
    </w:p>
    <w:p w14:paraId="2ABC94F0" w14:textId="77777777" w:rsidR="00EB4C07" w:rsidRPr="002C366B" w:rsidRDefault="00EB4C07" w:rsidP="008A1679">
      <w:pPr>
        <w:tabs>
          <w:tab w:val="left" w:pos="851"/>
          <w:tab w:val="left" w:pos="1134"/>
        </w:tabs>
        <w:spacing w:after="0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B06514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B06514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B06514">
        <w:rPr>
          <w:rFonts w:cstheme="minorHAnsi"/>
          <w:sz w:val="20"/>
          <w:szCs w:val="20"/>
        </w:rPr>
        <w:fldChar w:fldCharType="end"/>
      </w:r>
      <w:r w:rsidRPr="002C366B">
        <w:rPr>
          <w:rFonts w:cstheme="minorHAnsi"/>
          <w:sz w:val="20"/>
          <w:szCs w:val="20"/>
        </w:rPr>
        <w:tab/>
        <w:t xml:space="preserve">histórico escolar e certificado de conclusão dos estudos de nível médio, ou documento equivalente, com a equivalência de estudos aprovada pelo órgão competente no Brasil; e/ou apresentação de protocolo de solicitação junto ao órgão competente de equivalência, ambos com data anterior à matrícula; </w:t>
      </w:r>
    </w:p>
    <w:p w14:paraId="1FAA97CD" w14:textId="77777777" w:rsidR="00EB4C07" w:rsidRDefault="00EB4C07" w:rsidP="008A1679">
      <w:pPr>
        <w:tabs>
          <w:tab w:val="left" w:pos="851"/>
        </w:tabs>
        <w:spacing w:after="0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B06514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B06514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B06514">
        <w:rPr>
          <w:rFonts w:cstheme="minorHAnsi"/>
          <w:sz w:val="20"/>
          <w:szCs w:val="20"/>
        </w:rPr>
        <w:fldChar w:fldCharType="end"/>
      </w:r>
      <w:r w:rsidRPr="002C366B">
        <w:rPr>
          <w:rFonts w:cstheme="minorHAnsi"/>
          <w:sz w:val="20"/>
          <w:szCs w:val="20"/>
        </w:rPr>
        <w:tab/>
        <w:t>protocolo de solicitação de renovação da cédula de identidade de estrangeiro (CIE) antigamente denominado RNE, ao Departamento de Polícia Federal, nos casos em que a validade da CIE estiver próxima (30 dias). Para o portador de visto permanente, será suficiente a apresentação da CIE válida</w:t>
      </w:r>
      <w:r>
        <w:rPr>
          <w:rFonts w:cstheme="minorHAnsi"/>
          <w:sz w:val="20"/>
          <w:szCs w:val="20"/>
        </w:rPr>
        <w:t>;</w:t>
      </w:r>
    </w:p>
    <w:p w14:paraId="6E8E5A6D" w14:textId="77777777" w:rsidR="00EB4C07" w:rsidRPr="00440651" w:rsidRDefault="00EB4C07" w:rsidP="008A1679">
      <w:pPr>
        <w:tabs>
          <w:tab w:val="left" w:pos="851"/>
        </w:tabs>
        <w:spacing w:after="0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440651">
        <w:rPr>
          <w:rFonts w:cstheme="minorHAnsi"/>
          <w:b/>
          <w:sz w:val="20"/>
          <w:szCs w:val="20"/>
        </w:rPr>
        <w:t>1.2</w:t>
      </w:r>
      <w:r w:rsidRPr="00440651">
        <w:rPr>
          <w:rFonts w:cstheme="minorHAnsi"/>
          <w:sz w:val="20"/>
          <w:szCs w:val="20"/>
        </w:rPr>
        <w:t xml:space="preserve"> O candidato terá que apresentar, para matrícula presencial, cópias legíveis dos documentos acompanhadas dos respectivos originais para que seja verificada a autenticidade ou então apenas as cópias autenticadas em cartório, conforme o Decreto 9.094/2017</w:t>
      </w:r>
      <w:r>
        <w:rPr>
          <w:rFonts w:cstheme="minorHAnsi"/>
          <w:sz w:val="20"/>
          <w:szCs w:val="20"/>
        </w:rPr>
        <w:t>;</w:t>
      </w:r>
    </w:p>
    <w:p w14:paraId="66300853" w14:textId="77777777" w:rsidR="00EB4C07" w:rsidRPr="005C6EEF" w:rsidRDefault="00EB4C07" w:rsidP="008A1679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440651">
        <w:rPr>
          <w:rFonts w:cstheme="minorHAnsi"/>
          <w:b/>
          <w:sz w:val="20"/>
          <w:szCs w:val="20"/>
        </w:rPr>
        <w:t>1.3</w:t>
      </w:r>
      <w:r w:rsidRPr="00440651">
        <w:rPr>
          <w:rFonts w:cstheme="minorHAnsi"/>
          <w:sz w:val="20"/>
          <w:szCs w:val="20"/>
        </w:rPr>
        <w:t xml:space="preserve"> Em conformidade com o Decreto 9.094, de 17 de julho de 2017, para realização da matrícula, somente será exigida a cópia autenticada dos documentos, caso não seja apresentado o documento original</w:t>
      </w:r>
      <w:r>
        <w:rPr>
          <w:rFonts w:cstheme="minorHAnsi"/>
          <w:sz w:val="20"/>
          <w:szCs w:val="20"/>
        </w:rPr>
        <w:t>.</w:t>
      </w:r>
    </w:p>
    <w:p w14:paraId="5BBC3463" w14:textId="77777777"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01 (L1) – PcD, apresentar os documentos do item 01 e também:</w:t>
      </w:r>
    </w:p>
    <w:p w14:paraId="5E32AACE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58CF8FCE" w14:textId="77777777"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02 (L2) – EP + RENDA + PPI + PcD, apresentar os documentos do item 01 e também:</w:t>
      </w:r>
    </w:p>
    <w:p w14:paraId="2DCCAC0D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1FF13CE0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9040FC">
        <w:rPr>
          <w:rFonts w:cstheme="minorHAnsi"/>
          <w:sz w:val="20"/>
          <w:szCs w:val="20"/>
        </w:rPr>
        <w:t xml:space="preserve"> e quilombolas</w:t>
      </w:r>
      <w:r w:rsidRPr="005C6EEF">
        <w:rPr>
          <w:rFonts w:cstheme="minorHAnsi"/>
          <w:sz w:val="20"/>
          <w:szCs w:val="20"/>
        </w:rPr>
        <w:t>)</w:t>
      </w:r>
    </w:p>
    <w:p w14:paraId="04B9222A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14:paraId="4D604EFE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14:paraId="02C346C9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14:paraId="187F3EB3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14:paraId="64951CEA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14:paraId="47831D37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14:paraId="0C04A984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14:paraId="29E7DAF6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14:paraId="3EC7D713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1392C73A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bookmarkStart w:id="4" w:name="_Hlk166751526"/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7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8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  <w:r w:rsidR="008A1679">
        <w:rPr>
          <w:rFonts w:cstheme="minorHAnsi"/>
          <w:sz w:val="20"/>
          <w:szCs w:val="20"/>
        </w:rPr>
        <w:t xml:space="preserve"> </w:t>
      </w:r>
      <w:bookmarkEnd w:id="4"/>
    </w:p>
    <w:p w14:paraId="00F1AEF3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14:paraId="52D1609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14:paraId="45726EA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14:paraId="520C932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14:paraId="47770541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14:paraId="3C117BA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05C0DAB5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9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0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529317F6" w14:textId="77777777"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700B19C5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14:paraId="74E89FD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14:paraId="1B49C086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14:paraId="776B830F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14:paraId="728FC0FF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Aposentados e pensionistas</w:t>
      </w:r>
    </w:p>
    <w:p w14:paraId="0FEBDBDE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665E966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11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14:paraId="55BD0DEA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12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14:paraId="50CBA6B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2FC6C897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13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</w:t>
      </w:r>
      <w:r w:rsidR="008A1679" w:rsidRPr="008A1679">
        <w:rPr>
          <w:rFonts w:cstheme="minorHAnsi"/>
          <w:sz w:val="20"/>
          <w:szCs w:val="20"/>
        </w:rPr>
        <w:lastRenderedPageBreak/>
        <w:t xml:space="preserve">de Imposto de Renda (conforme a Lei nº 7.115/83), documento obtido através do link: </w:t>
      </w:r>
      <w:hyperlink r:id="rId14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780A1F1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14:paraId="3757DE8B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41015A08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14:paraId="6BE7AF15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3234B217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15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6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2AA0E0C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14:paraId="78DB92D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14:paraId="1A9C776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14:paraId="7F9D80A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585DAFDB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5" w:name="_Ref73102838"/>
      <w:r w:rsidRPr="005C6EEF">
        <w:rPr>
          <w:rFonts w:cstheme="minorHAnsi"/>
          <w:b/>
          <w:sz w:val="20"/>
          <w:szCs w:val="20"/>
        </w:rPr>
        <w:t>Profissionais autônomos</w:t>
      </w:r>
      <w:bookmarkEnd w:id="5"/>
    </w:p>
    <w:p w14:paraId="1D30441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14:paraId="5FB116E5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27C848A7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17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8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4997F30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65523A03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14:paraId="1E887E54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75630BF1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19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0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73CE1BE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45124B35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14:paraId="69DC10AF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14:paraId="3A790103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14:paraId="4F28981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14:paraId="635FBFE9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14:paraId="6B523CC3" w14:textId="546EA513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_Ref73102838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="008A1679">
        <w:rPr>
          <w:rFonts w:cstheme="minorHAnsi"/>
          <w:sz w:val="20"/>
          <w:szCs w:val="20"/>
        </w:rPr>
        <w:t>3.5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14:paraId="4CF1ECFD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14:paraId="781D925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14:paraId="21839A5A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21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2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50C52FA8" w14:textId="77777777"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03 (L3) – EP + RENDA + PcD, apresentar os documentos do item 01 e também:</w:t>
      </w:r>
    </w:p>
    <w:p w14:paraId="37C22C61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2F2D51BE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14:paraId="78A5AAF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14:paraId="069C570B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14:paraId="36C3F2F9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14:paraId="164D1A3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14:paraId="26F38F1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14:paraId="68C445E8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14:paraId="4CBAC11A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14:paraId="338EEAE5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0CD634FA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23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4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10BB0FDF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14:paraId="735CA890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14:paraId="44BB9240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14:paraId="6AE6777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14:paraId="2682F93D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14:paraId="09A05256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6683510E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25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6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56C97F8B" w14:textId="77777777"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0B2EE233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14:paraId="20A864D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14:paraId="773078CB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14:paraId="1996FFE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14:paraId="50E41A02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Aposentados e pensionistas</w:t>
      </w:r>
    </w:p>
    <w:p w14:paraId="59C6977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32ACA64A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27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14:paraId="24742F5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28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14:paraId="1849CB65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620C958A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29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0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17D1C3A6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14:paraId="654B7C16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1BE44E75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14:paraId="20A298A7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18C6F059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31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2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22FF4A3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14:paraId="36CF0F8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14:paraId="40945975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14:paraId="1638B10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17ED0782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6" w:name="_Ref73103159"/>
      <w:r w:rsidRPr="005C6EEF">
        <w:rPr>
          <w:rFonts w:cstheme="minorHAnsi"/>
          <w:b/>
          <w:sz w:val="20"/>
          <w:szCs w:val="20"/>
        </w:rPr>
        <w:t>Profissionais autônomos</w:t>
      </w:r>
      <w:bookmarkEnd w:id="6"/>
    </w:p>
    <w:p w14:paraId="7B45BA26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14:paraId="3D033F49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409FBA8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33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4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4AC45D55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6A3D62DD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14:paraId="5006A215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2984EBC1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35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6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6B5502B5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3755D16A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14:paraId="724FAC7E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14:paraId="7599479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14:paraId="145B982A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14:paraId="18E93AEF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14:paraId="468694BA" w14:textId="5BA00EAF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_Ref73103159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="008A1679">
        <w:rPr>
          <w:rFonts w:cstheme="minorHAnsi"/>
          <w:sz w:val="20"/>
          <w:szCs w:val="20"/>
        </w:rPr>
        <w:t>4.5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14:paraId="34047C5D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14:paraId="2B23B8A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14:paraId="146EBED9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37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</w:t>
      </w:r>
      <w:r w:rsidR="008A1679" w:rsidRPr="008A1679">
        <w:rPr>
          <w:rFonts w:cstheme="minorHAnsi"/>
          <w:sz w:val="20"/>
          <w:szCs w:val="20"/>
        </w:rPr>
        <w:lastRenderedPageBreak/>
        <w:t xml:space="preserve">de Imposto de Renda (conforme a Lei nº 7.115/83), documento obtido através do link: </w:t>
      </w:r>
      <w:hyperlink r:id="rId38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779C53CF" w14:textId="77777777"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04 (L4) – EP + RENDA + PPI, apresentar os documentos do item 01 e também:</w:t>
      </w:r>
    </w:p>
    <w:p w14:paraId="43482941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9040FC">
        <w:rPr>
          <w:rFonts w:cstheme="minorHAnsi"/>
          <w:sz w:val="20"/>
          <w:szCs w:val="20"/>
        </w:rPr>
        <w:t xml:space="preserve"> e quilombolas</w:t>
      </w:r>
      <w:r w:rsidRPr="005C6EEF">
        <w:rPr>
          <w:rFonts w:cstheme="minorHAnsi"/>
          <w:sz w:val="20"/>
          <w:szCs w:val="20"/>
        </w:rPr>
        <w:t>)</w:t>
      </w:r>
    </w:p>
    <w:p w14:paraId="42638299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14:paraId="7E95F53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14:paraId="59ECD2F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14:paraId="6D66FA9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14:paraId="22A7718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14:paraId="0CBB34C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14:paraId="04E40C30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14:paraId="3BB43DC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14:paraId="0CB2681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3350E73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39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0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41C227A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14:paraId="50781E3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14:paraId="2B2CEB9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14:paraId="7555F89B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14:paraId="7E2F57D4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14:paraId="7949543A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0D312AC9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41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2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32432249" w14:textId="77777777"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54870603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14:paraId="5AFE837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14:paraId="71067F63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14:paraId="2151EF47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14:paraId="5F554970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Aposentados e pensionistas</w:t>
      </w:r>
    </w:p>
    <w:p w14:paraId="65EF34F0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24CEC09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43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14:paraId="2ABE4B4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44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14:paraId="615B8D8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10517BF7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45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6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210D793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14:paraId="1CF0F01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6236FDB7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14:paraId="72B03623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6D19C2B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47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8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104EE263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14:paraId="3D4F9A99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14:paraId="31EAC6F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14:paraId="16E07E80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3D61BCE2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7" w:name="_Ref73103142"/>
      <w:r w:rsidRPr="005C6EEF">
        <w:rPr>
          <w:rFonts w:cstheme="minorHAnsi"/>
          <w:b/>
          <w:sz w:val="20"/>
          <w:szCs w:val="20"/>
        </w:rPr>
        <w:t>Profissionais autônomos</w:t>
      </w:r>
      <w:bookmarkEnd w:id="7"/>
    </w:p>
    <w:p w14:paraId="6997EF6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14:paraId="04C869A9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178A3C0F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49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0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2D2EBFC0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757EFA58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14:paraId="2356FAC1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5ADE9075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51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2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2758CA3F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1453A263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14:paraId="67897F16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14:paraId="20DD680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14:paraId="68EBAF40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14:paraId="34AF0FA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14:paraId="3AF7641D" w14:textId="5343EC1E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_Ref73103142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="008A1679">
        <w:rPr>
          <w:rFonts w:cstheme="minorHAnsi"/>
          <w:sz w:val="20"/>
          <w:szCs w:val="20"/>
        </w:rPr>
        <w:t>5.5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14:paraId="3FC87118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14:paraId="07A78747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14:paraId="40FD754D" w14:textId="498124B2" w:rsidR="000F7C8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53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4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7A698D8A" w14:textId="45574926" w:rsidR="004D48B3" w:rsidRPr="005C6EEF" w:rsidRDefault="00CF6D0C" w:rsidP="004D48B3">
      <w:pPr>
        <w:pStyle w:val="PargrafodaLista"/>
        <w:tabs>
          <w:tab w:val="left" w:pos="993"/>
        </w:tabs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4D48B3" w:rsidRPr="004D48B3">
        <w:rPr>
          <w:rFonts w:cstheme="minorHAnsi"/>
          <w:sz w:val="20"/>
          <w:szCs w:val="20"/>
        </w:rPr>
        <w:t>extratos bancários dos últimos 3 meses que antecedem a inscrição no processo seletivo</w:t>
      </w:r>
    </w:p>
    <w:p w14:paraId="5689E1E3" w14:textId="77777777"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05 (L5) – EP + RENDA, apresentar os documentos do item 01 e também:</w:t>
      </w:r>
    </w:p>
    <w:p w14:paraId="02ABB64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14:paraId="107CA27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14:paraId="1870FBC3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14:paraId="4177141F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14:paraId="104BD08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14:paraId="478B16F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14:paraId="3DFCF8B8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14:paraId="2CDE6F6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14:paraId="6C64A3F9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6BF37453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55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6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75C2918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14:paraId="4454FDB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14:paraId="0B965F6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14:paraId="22D79B70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14:paraId="4472CC10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14:paraId="030B5A6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65970989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57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8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6E55C5DA" w14:textId="77777777"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6B94416A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14:paraId="319E7E36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14:paraId="285CBD7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14:paraId="08DCCAD5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14:paraId="195E0FFE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Aposentados e pensionistas</w:t>
      </w:r>
    </w:p>
    <w:p w14:paraId="4898491B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153975B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59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14:paraId="5866A0D6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60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14:paraId="74350F06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328E5EDA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61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2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1AD9ACD6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14:paraId="2BC846D7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3D526951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14:paraId="1D9F1FA5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7C8DC0E6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63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4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652E2E17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14:paraId="37AB0FFB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14:paraId="3890F20A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14:paraId="2BA24C0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0C4AFBE4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8" w:name="_Ref73103237"/>
      <w:r w:rsidRPr="005C6EEF">
        <w:rPr>
          <w:rFonts w:cstheme="minorHAnsi"/>
          <w:b/>
          <w:sz w:val="20"/>
          <w:szCs w:val="20"/>
        </w:rPr>
        <w:t>Profissionais autônomos</w:t>
      </w:r>
      <w:bookmarkEnd w:id="8"/>
    </w:p>
    <w:p w14:paraId="33AE036A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14:paraId="35C5CC1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0032FB8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65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6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3EE9135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0E9880AD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14:paraId="0B8D1CF5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3F9C87A5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67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8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730C97F6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452E9C19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14:paraId="28273BEE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14:paraId="0432F2EE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14:paraId="319E434B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14:paraId="1F885BE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14:paraId="4D399317" w14:textId="1DE27F2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_Ref73103237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="008A1679">
        <w:rPr>
          <w:rFonts w:cstheme="minorHAnsi"/>
          <w:sz w:val="20"/>
          <w:szCs w:val="20"/>
        </w:rPr>
        <w:t>6.5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14:paraId="34CCB6B8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14:paraId="2C8A70C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14:paraId="561499FE" w14:textId="69E7FB29" w:rsidR="000F7C8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8A1679" w:rsidRPr="008A1679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69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8A1679">
        <w:rPr>
          <w:rFonts w:cstheme="minorHAnsi"/>
          <w:sz w:val="20"/>
          <w:szCs w:val="20"/>
        </w:rPr>
        <w:t xml:space="preserve"> </w:t>
      </w:r>
      <w:r w:rsidR="008A1679" w:rsidRPr="008A1679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70" w:history="1">
        <w:r w:rsidR="008A1679" w:rsidRPr="00A31082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7621B557" w14:textId="7F657510" w:rsidR="00CF6D0C" w:rsidRPr="005C6EEF" w:rsidRDefault="00CF6D0C" w:rsidP="00CF6D0C">
      <w:pPr>
        <w:pStyle w:val="PargrafodaLista"/>
        <w:tabs>
          <w:tab w:val="left" w:pos="993"/>
        </w:tabs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Pr="004D48B3">
        <w:rPr>
          <w:rFonts w:cstheme="minorHAnsi"/>
          <w:sz w:val="20"/>
          <w:szCs w:val="20"/>
        </w:rPr>
        <w:t>extratos bancários dos últimos 3 meses que antecedem a inscrição no processo seletivo</w:t>
      </w:r>
    </w:p>
    <w:p w14:paraId="6F64851B" w14:textId="77777777"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06 (L6) – EP + PPI + PcD, apresentar os documentos do item 01 e também:</w:t>
      </w:r>
    </w:p>
    <w:p w14:paraId="7E5342DC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5B38DB0C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9040FC">
        <w:rPr>
          <w:rFonts w:cstheme="minorHAnsi"/>
          <w:sz w:val="20"/>
          <w:szCs w:val="20"/>
        </w:rPr>
        <w:t xml:space="preserve"> e quilombolas</w:t>
      </w:r>
      <w:r w:rsidRPr="005C6EEF">
        <w:rPr>
          <w:rFonts w:cstheme="minorHAnsi"/>
          <w:sz w:val="20"/>
          <w:szCs w:val="20"/>
        </w:rPr>
        <w:t>)</w:t>
      </w:r>
    </w:p>
    <w:p w14:paraId="2F382F35" w14:textId="77777777"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07 (L7) – EP + PcD, apresentar os documentos do item 01 e também:</w:t>
      </w:r>
    </w:p>
    <w:p w14:paraId="1977C18C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2248E1AA" w14:textId="77777777"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08 (L8) – EP + PPI, apresentar os documentos do item 01 e também:</w:t>
      </w:r>
    </w:p>
    <w:p w14:paraId="61060D60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D64186">
        <w:rPr>
          <w:rFonts w:cstheme="minorHAnsi"/>
          <w:sz w:val="20"/>
          <w:szCs w:val="20"/>
        </w:rPr>
      </w:r>
      <w:r w:rsidR="00D64186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9040FC">
        <w:rPr>
          <w:rFonts w:cstheme="minorHAnsi"/>
          <w:sz w:val="20"/>
          <w:szCs w:val="20"/>
        </w:rPr>
        <w:t xml:space="preserve"> e quilombolas</w:t>
      </w:r>
      <w:r w:rsidRPr="005C6EEF">
        <w:rPr>
          <w:rFonts w:cstheme="minorHAnsi"/>
          <w:sz w:val="20"/>
          <w:szCs w:val="20"/>
        </w:rPr>
        <w:t>)</w:t>
      </w:r>
    </w:p>
    <w:p w14:paraId="403BF4D1" w14:textId="77777777"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09 (L9) – EP, apresentar os documentos do item 01</w:t>
      </w:r>
    </w:p>
    <w:p w14:paraId="572BC0B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</w:p>
    <w:sectPr w:rsidR="000F7C8F" w:rsidRPr="005C6EEF" w:rsidSect="00347D85">
      <w:headerReference w:type="default" r:id="rId71"/>
      <w:footerReference w:type="default" r:id="rId7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66416" w14:textId="77777777" w:rsidR="00F9215F" w:rsidRDefault="00F9215F" w:rsidP="0098632C">
      <w:pPr>
        <w:spacing w:after="0" w:line="240" w:lineRule="auto"/>
      </w:pPr>
      <w:r>
        <w:separator/>
      </w:r>
    </w:p>
  </w:endnote>
  <w:endnote w:type="continuationSeparator" w:id="0">
    <w:p w14:paraId="5D197705" w14:textId="77777777" w:rsidR="00F9215F" w:rsidRDefault="00F9215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3AE1" w14:textId="77777777" w:rsidR="008A1679" w:rsidRDefault="008A1679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D64186">
      <w:fldChar w:fldCharType="begin"/>
    </w:r>
    <w:r w:rsidR="00D64186">
      <w:instrText xml:space="preserve"> NUMPAGES   \* MERGEFORMAT </w:instrText>
    </w:r>
    <w:r w:rsidR="00D64186">
      <w:fldChar w:fldCharType="separate"/>
    </w:r>
    <w:r>
      <w:rPr>
        <w:noProof/>
      </w:rPr>
      <w:t>8</w:t>
    </w:r>
    <w:r w:rsidR="00D6418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AF86D" w14:textId="77777777" w:rsidR="00F9215F" w:rsidRDefault="00F9215F" w:rsidP="0098632C">
      <w:pPr>
        <w:spacing w:after="0" w:line="240" w:lineRule="auto"/>
      </w:pPr>
      <w:r>
        <w:separator/>
      </w:r>
    </w:p>
  </w:footnote>
  <w:footnote w:type="continuationSeparator" w:id="0">
    <w:p w14:paraId="455DA4A4" w14:textId="77777777" w:rsidR="00F9215F" w:rsidRDefault="00F9215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328" w14:textId="77777777" w:rsidR="008A1679" w:rsidRDefault="008A1679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D4B4961" wp14:editId="6C4ACD4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6B1BB2" w14:textId="77777777" w:rsidR="008A1679" w:rsidRDefault="008A1679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11127786" w14:textId="77777777" w:rsidR="008A1679" w:rsidRPr="0098632C" w:rsidRDefault="008A1679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0C800CE6" w14:textId="77777777" w:rsidR="008A1679" w:rsidRPr="0098632C" w:rsidRDefault="008A1679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14:paraId="277B9664" w14:textId="77777777" w:rsidR="008A1679" w:rsidRDefault="008A1679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14:paraId="49442397" w14:textId="77777777" w:rsidR="003C5E94" w:rsidRDefault="003C5E94" w:rsidP="003C5E94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EDITAL 069/2024 PROCESSO SELETIVO 2025/1 - CURSOS DE LICENCIATURA - </w:t>
    </w:r>
    <w:r w:rsidRPr="00EA79A6">
      <w:rPr>
        <w:b/>
        <w:sz w:val="16"/>
        <w:szCs w:val="16"/>
      </w:rPr>
      <w:t xml:space="preserve">SELEÇÃO </w:t>
    </w:r>
    <w:r>
      <w:rPr>
        <w:b/>
        <w:sz w:val="16"/>
        <w:szCs w:val="16"/>
      </w:rPr>
      <w:t xml:space="preserve">ATRAVÉS DO </w:t>
    </w:r>
    <w:r w:rsidRPr="00EA79A6">
      <w:rPr>
        <w:b/>
        <w:sz w:val="16"/>
        <w:szCs w:val="16"/>
      </w:rPr>
      <w:t>HISTÓRICO ESCOLAR</w:t>
    </w:r>
  </w:p>
  <w:p w14:paraId="3DDD45BE" w14:textId="77777777" w:rsidR="008A1679" w:rsidRDefault="008A1679" w:rsidP="00E33BD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F8A0A8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TE9UqHdOZvnfxbv3f9lH0w5YsrzpWb606BFmBnH5BNnBO34CQmeMLZ0c7nK8LOf9lK7pWxT9a/8IGSuZb1vlig==" w:salt="oTnz2RLECDzCovrFPXljC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15CC"/>
    <w:rsid w:val="00053BC2"/>
    <w:rsid w:val="00054CAC"/>
    <w:rsid w:val="00081F45"/>
    <w:rsid w:val="00082B9F"/>
    <w:rsid w:val="000874C3"/>
    <w:rsid w:val="000F7C8F"/>
    <w:rsid w:val="00167C41"/>
    <w:rsid w:val="00170DEC"/>
    <w:rsid w:val="001A6A06"/>
    <w:rsid w:val="001B0262"/>
    <w:rsid w:val="001B4093"/>
    <w:rsid w:val="00220C40"/>
    <w:rsid w:val="00303D2F"/>
    <w:rsid w:val="003102E8"/>
    <w:rsid w:val="003202BE"/>
    <w:rsid w:val="0032112D"/>
    <w:rsid w:val="0033259E"/>
    <w:rsid w:val="00347D85"/>
    <w:rsid w:val="003650C7"/>
    <w:rsid w:val="00381B81"/>
    <w:rsid w:val="00390E70"/>
    <w:rsid w:val="003C5E94"/>
    <w:rsid w:val="00453645"/>
    <w:rsid w:val="004A47DF"/>
    <w:rsid w:val="004D48B3"/>
    <w:rsid w:val="004F1311"/>
    <w:rsid w:val="00501B20"/>
    <w:rsid w:val="0051608B"/>
    <w:rsid w:val="00550E4F"/>
    <w:rsid w:val="0055637B"/>
    <w:rsid w:val="005A125A"/>
    <w:rsid w:val="005C3A18"/>
    <w:rsid w:val="005C6EEF"/>
    <w:rsid w:val="005F702A"/>
    <w:rsid w:val="00623098"/>
    <w:rsid w:val="006260DD"/>
    <w:rsid w:val="00684DD3"/>
    <w:rsid w:val="00710198"/>
    <w:rsid w:val="00754DA2"/>
    <w:rsid w:val="007C000B"/>
    <w:rsid w:val="007F7219"/>
    <w:rsid w:val="00800456"/>
    <w:rsid w:val="0080653C"/>
    <w:rsid w:val="008251D2"/>
    <w:rsid w:val="008252A2"/>
    <w:rsid w:val="00852D1E"/>
    <w:rsid w:val="00880150"/>
    <w:rsid w:val="0088556D"/>
    <w:rsid w:val="00894641"/>
    <w:rsid w:val="008A1679"/>
    <w:rsid w:val="008A7BB2"/>
    <w:rsid w:val="009040FC"/>
    <w:rsid w:val="0092634D"/>
    <w:rsid w:val="009625A0"/>
    <w:rsid w:val="009634C0"/>
    <w:rsid w:val="00973CBD"/>
    <w:rsid w:val="0098632C"/>
    <w:rsid w:val="009A0761"/>
    <w:rsid w:val="009A1B77"/>
    <w:rsid w:val="009B7125"/>
    <w:rsid w:val="009D035E"/>
    <w:rsid w:val="00A34CDE"/>
    <w:rsid w:val="00A62FA1"/>
    <w:rsid w:val="00AB460A"/>
    <w:rsid w:val="00B6600B"/>
    <w:rsid w:val="00C37DD4"/>
    <w:rsid w:val="00C92396"/>
    <w:rsid w:val="00CD6413"/>
    <w:rsid w:val="00CE1FD4"/>
    <w:rsid w:val="00CF6D0C"/>
    <w:rsid w:val="00D12DEC"/>
    <w:rsid w:val="00D13EC0"/>
    <w:rsid w:val="00D64186"/>
    <w:rsid w:val="00D774EB"/>
    <w:rsid w:val="00DC274E"/>
    <w:rsid w:val="00DF0CBD"/>
    <w:rsid w:val="00E10F92"/>
    <w:rsid w:val="00E15702"/>
    <w:rsid w:val="00E173D7"/>
    <w:rsid w:val="00E22187"/>
    <w:rsid w:val="00E3392A"/>
    <w:rsid w:val="00E33BDA"/>
    <w:rsid w:val="00E4055D"/>
    <w:rsid w:val="00E60ECB"/>
    <w:rsid w:val="00E86317"/>
    <w:rsid w:val="00EA3D72"/>
    <w:rsid w:val="00EB4C07"/>
    <w:rsid w:val="00ED529A"/>
    <w:rsid w:val="00F4235A"/>
    <w:rsid w:val="00F82803"/>
    <w:rsid w:val="00F9215F"/>
    <w:rsid w:val="00FB3DD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6F73B7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A1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.br/receitafederal/pt-br/centrais-de-conteudo/formularios/declaracoes/dai/view" TargetMode="External"/><Relationship Id="rId21" Type="http://schemas.openxmlformats.org/officeDocument/2006/relationships/hyperlink" Target="https://www.gov.br/pt-br/servicos/consultar-restituicao-de-imposto-de-renda" TargetMode="External"/><Relationship Id="rId42" Type="http://schemas.openxmlformats.org/officeDocument/2006/relationships/hyperlink" Target="https://www.gov.br/receitafederal/pt-br/centrais-de-conteudo/formularios/declaracoes/dai/view" TargetMode="External"/><Relationship Id="rId47" Type="http://schemas.openxmlformats.org/officeDocument/2006/relationships/hyperlink" Target="https://www.gov.br/pt-br/servicos/consultar-restituicao-de-imposto-de-renda" TargetMode="External"/><Relationship Id="rId63" Type="http://schemas.openxmlformats.org/officeDocument/2006/relationships/hyperlink" Target="https://www.gov.br/pt-br/servicos/consultar-restituicao-de-imposto-de-renda" TargetMode="External"/><Relationship Id="rId68" Type="http://schemas.openxmlformats.org/officeDocument/2006/relationships/hyperlink" Target="https://www.gov.br/receitafederal/pt-br/centrais-de-conteudo/formularios/declaracoes/dai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br/receitafederal/pt-br/centrais-de-conteudo/formularios/declaracoes/dai/view" TargetMode="External"/><Relationship Id="rId29" Type="http://schemas.openxmlformats.org/officeDocument/2006/relationships/hyperlink" Target="https://www.gov.br/pt-br/servicos/consultar-restituicao-de-imposto-de-renda" TargetMode="External"/><Relationship Id="rId11" Type="http://schemas.openxmlformats.org/officeDocument/2006/relationships/hyperlink" Target="https://meu.inss.gov.br/central/index.html" TargetMode="External"/><Relationship Id="rId24" Type="http://schemas.openxmlformats.org/officeDocument/2006/relationships/hyperlink" Target="https://www.gov.br/receitafederal/pt-br/centrais-de-conteudo/formularios/declaracoes/dai/view" TargetMode="External"/><Relationship Id="rId32" Type="http://schemas.openxmlformats.org/officeDocument/2006/relationships/hyperlink" Target="https://www.gov.br/receitafederal/pt-br/centrais-de-conteudo/formularios/declaracoes/dai/view" TargetMode="External"/><Relationship Id="rId37" Type="http://schemas.openxmlformats.org/officeDocument/2006/relationships/hyperlink" Target="https://www.gov.br/pt-br/servicos/consultar-restituicao-de-imposto-de-renda" TargetMode="External"/><Relationship Id="rId40" Type="http://schemas.openxmlformats.org/officeDocument/2006/relationships/hyperlink" Target="https://www.gov.br/receitafederal/pt-br/centrais-de-conteudo/formularios/declaracoes/dai/view" TargetMode="External"/><Relationship Id="rId45" Type="http://schemas.openxmlformats.org/officeDocument/2006/relationships/hyperlink" Target="https://www.gov.br/pt-br/servicos/consultar-restituicao-de-imposto-de-renda" TargetMode="External"/><Relationship Id="rId53" Type="http://schemas.openxmlformats.org/officeDocument/2006/relationships/hyperlink" Target="https://www.gov.br/pt-br/servicos/consultar-restituicao-de-imposto-de-renda" TargetMode="External"/><Relationship Id="rId58" Type="http://schemas.openxmlformats.org/officeDocument/2006/relationships/hyperlink" Target="https://www.gov.br/receitafederal/pt-br/centrais-de-conteudo/formularios/declaracoes/dai/view" TargetMode="External"/><Relationship Id="rId66" Type="http://schemas.openxmlformats.org/officeDocument/2006/relationships/hyperlink" Target="https://www.gov.br/receitafederal/pt-br/centrais-de-conteudo/formularios/declaracoes/dai/view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gov.br/pt-br/servicos/consultar-restituicao-de-imposto-de-renda" TargetMode="External"/><Relationship Id="rId19" Type="http://schemas.openxmlformats.org/officeDocument/2006/relationships/hyperlink" Target="https://www.gov.br/pt-br/servicos/consultar-restituicao-de-imposto-de-renda" TargetMode="External"/><Relationship Id="rId14" Type="http://schemas.openxmlformats.org/officeDocument/2006/relationships/hyperlink" Target="https://www.gov.br/receitafederal/pt-br/centrais-de-conteudo/formularios/declaracoes/dai/view" TargetMode="External"/><Relationship Id="rId22" Type="http://schemas.openxmlformats.org/officeDocument/2006/relationships/hyperlink" Target="https://www.gov.br/receitafederal/pt-br/centrais-de-conteudo/formularios/declaracoes/dai/view" TargetMode="External"/><Relationship Id="rId27" Type="http://schemas.openxmlformats.org/officeDocument/2006/relationships/hyperlink" Target="https://meu.inss.gov.br/central/index.html" TargetMode="External"/><Relationship Id="rId30" Type="http://schemas.openxmlformats.org/officeDocument/2006/relationships/hyperlink" Target="https://www.gov.br/receitafederal/pt-br/centrais-de-conteudo/formularios/declaracoes/dai/view" TargetMode="External"/><Relationship Id="rId35" Type="http://schemas.openxmlformats.org/officeDocument/2006/relationships/hyperlink" Target="https://www.gov.br/pt-br/servicos/consultar-restituicao-de-imposto-de-renda" TargetMode="External"/><Relationship Id="rId43" Type="http://schemas.openxmlformats.org/officeDocument/2006/relationships/hyperlink" Target="https://meu.inss.gov.br/central/index.html" TargetMode="External"/><Relationship Id="rId48" Type="http://schemas.openxmlformats.org/officeDocument/2006/relationships/hyperlink" Target="https://www.gov.br/receitafederal/pt-br/centrais-de-conteudo/formularios/declaracoes/dai/view" TargetMode="External"/><Relationship Id="rId56" Type="http://schemas.openxmlformats.org/officeDocument/2006/relationships/hyperlink" Target="https://www.gov.br/receitafederal/pt-br/centrais-de-conteudo/formularios/declaracoes/dai/view" TargetMode="External"/><Relationship Id="rId64" Type="http://schemas.openxmlformats.org/officeDocument/2006/relationships/hyperlink" Target="https://www.gov.br/receitafederal/pt-br/centrais-de-conteudo/formularios/declaracoes/dai/view" TargetMode="External"/><Relationship Id="rId69" Type="http://schemas.openxmlformats.org/officeDocument/2006/relationships/hyperlink" Target="https://www.gov.br/pt-br/servicos/consultar-restituicao-de-imposto-de-renda" TargetMode="External"/><Relationship Id="rId8" Type="http://schemas.openxmlformats.org/officeDocument/2006/relationships/hyperlink" Target="https://www.gov.br/receitafederal/pt-br/centrais-de-conteudo/formularios/declaracoes/dai/view" TargetMode="External"/><Relationship Id="rId51" Type="http://schemas.openxmlformats.org/officeDocument/2006/relationships/hyperlink" Target="https://www.gov.br/pt-br/servicos/consultar-restituicao-de-imposto-de-renda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caixa.gov.br/atendimento/aplicativos/bolsa-familia/Paginas/default.aspx" TargetMode="External"/><Relationship Id="rId17" Type="http://schemas.openxmlformats.org/officeDocument/2006/relationships/hyperlink" Target="https://www.gov.br/pt-br/servicos/consultar-restituicao-de-imposto-de-renda" TargetMode="External"/><Relationship Id="rId25" Type="http://schemas.openxmlformats.org/officeDocument/2006/relationships/hyperlink" Target="https://www.gov.br/pt-br/servicos/consultar-restituicao-de-imposto-de-renda" TargetMode="External"/><Relationship Id="rId33" Type="http://schemas.openxmlformats.org/officeDocument/2006/relationships/hyperlink" Target="https://www.gov.br/pt-br/servicos/consultar-restituicao-de-imposto-de-renda" TargetMode="External"/><Relationship Id="rId38" Type="http://schemas.openxmlformats.org/officeDocument/2006/relationships/hyperlink" Target="https://www.gov.br/receitafederal/pt-br/centrais-de-conteudo/formularios/declaracoes/dai/view" TargetMode="External"/><Relationship Id="rId46" Type="http://schemas.openxmlformats.org/officeDocument/2006/relationships/hyperlink" Target="https://www.gov.br/receitafederal/pt-br/centrais-de-conteudo/formularios/declaracoes/dai/view" TargetMode="External"/><Relationship Id="rId59" Type="http://schemas.openxmlformats.org/officeDocument/2006/relationships/hyperlink" Target="https://meu.inss.gov.br/central/index.html" TargetMode="External"/><Relationship Id="rId67" Type="http://schemas.openxmlformats.org/officeDocument/2006/relationships/hyperlink" Target="https://www.gov.br/pt-br/servicos/consultar-restituicao-de-imposto-de-renda" TargetMode="External"/><Relationship Id="rId20" Type="http://schemas.openxmlformats.org/officeDocument/2006/relationships/hyperlink" Target="https://www.gov.br/receitafederal/pt-br/centrais-de-conteudo/formularios/declaracoes/dai/view" TargetMode="External"/><Relationship Id="rId41" Type="http://schemas.openxmlformats.org/officeDocument/2006/relationships/hyperlink" Target="https://www.gov.br/pt-br/servicos/consultar-restituicao-de-imposto-de-renda" TargetMode="External"/><Relationship Id="rId54" Type="http://schemas.openxmlformats.org/officeDocument/2006/relationships/hyperlink" Target="https://www.gov.br/receitafederal/pt-br/centrais-de-conteudo/formularios/declaracoes/dai/view" TargetMode="External"/><Relationship Id="rId62" Type="http://schemas.openxmlformats.org/officeDocument/2006/relationships/hyperlink" Target="https://www.gov.br/receitafederal/pt-br/centrais-de-conteudo/formularios/declaracoes/dai/view" TargetMode="External"/><Relationship Id="rId70" Type="http://schemas.openxmlformats.org/officeDocument/2006/relationships/hyperlink" Target="https://www.gov.br/receitafederal/pt-br/centrais-de-conteudo/formularios/declaracoes/dai/vie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ov.br/pt-br/servicos/consultar-restituicao-de-imposto-de-renda" TargetMode="External"/><Relationship Id="rId23" Type="http://schemas.openxmlformats.org/officeDocument/2006/relationships/hyperlink" Target="https://www.gov.br/pt-br/servicos/consultar-restituicao-de-imposto-de-renda" TargetMode="External"/><Relationship Id="rId28" Type="http://schemas.openxmlformats.org/officeDocument/2006/relationships/hyperlink" Target="https://www.caixa.gov.br/atendimento/aplicativos/bolsa-familia/Paginas/default.aspx" TargetMode="External"/><Relationship Id="rId36" Type="http://schemas.openxmlformats.org/officeDocument/2006/relationships/hyperlink" Target="https://www.gov.br/receitafederal/pt-br/centrais-de-conteudo/formularios/declaracoes/dai/view" TargetMode="External"/><Relationship Id="rId49" Type="http://schemas.openxmlformats.org/officeDocument/2006/relationships/hyperlink" Target="https://www.gov.br/pt-br/servicos/consultar-restituicao-de-imposto-de-renda" TargetMode="External"/><Relationship Id="rId57" Type="http://schemas.openxmlformats.org/officeDocument/2006/relationships/hyperlink" Target="https://www.gov.br/pt-br/servicos/consultar-restituicao-de-imposto-de-renda" TargetMode="External"/><Relationship Id="rId10" Type="http://schemas.openxmlformats.org/officeDocument/2006/relationships/hyperlink" Target="https://www.gov.br/receitafederal/pt-br/centrais-de-conteudo/formularios/declaracoes/dai/view" TargetMode="External"/><Relationship Id="rId31" Type="http://schemas.openxmlformats.org/officeDocument/2006/relationships/hyperlink" Target="https://www.gov.br/pt-br/servicos/consultar-restituicao-de-imposto-de-renda" TargetMode="External"/><Relationship Id="rId44" Type="http://schemas.openxmlformats.org/officeDocument/2006/relationships/hyperlink" Target="https://www.caixa.gov.br/atendimento/aplicativos/bolsa-familia/Paginas/default.aspx" TargetMode="External"/><Relationship Id="rId52" Type="http://schemas.openxmlformats.org/officeDocument/2006/relationships/hyperlink" Target="https://www.gov.br/receitafederal/pt-br/centrais-de-conteudo/formularios/declaracoes/dai/view" TargetMode="External"/><Relationship Id="rId60" Type="http://schemas.openxmlformats.org/officeDocument/2006/relationships/hyperlink" Target="https://www.caixa.gov.br/atendimento/aplicativos/bolsa-familia/Paginas/default.aspx" TargetMode="External"/><Relationship Id="rId65" Type="http://schemas.openxmlformats.org/officeDocument/2006/relationships/hyperlink" Target="https://www.gov.br/pt-br/servicos/consultar-restituicao-de-imposto-de-renda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pt-br/servicos/consultar-restituicao-de-imposto-de-renda" TargetMode="External"/><Relationship Id="rId13" Type="http://schemas.openxmlformats.org/officeDocument/2006/relationships/hyperlink" Target="https://www.gov.br/pt-br/servicos/consultar-restituicao-de-imposto-de-renda" TargetMode="External"/><Relationship Id="rId18" Type="http://schemas.openxmlformats.org/officeDocument/2006/relationships/hyperlink" Target="https://www.gov.br/receitafederal/pt-br/centrais-de-conteudo/formularios/declaracoes/dai/view" TargetMode="External"/><Relationship Id="rId39" Type="http://schemas.openxmlformats.org/officeDocument/2006/relationships/hyperlink" Target="https://www.gov.br/pt-br/servicos/consultar-restituicao-de-imposto-de-renda" TargetMode="External"/><Relationship Id="rId34" Type="http://schemas.openxmlformats.org/officeDocument/2006/relationships/hyperlink" Target="https://www.gov.br/receitafederal/pt-br/centrais-de-conteudo/formularios/declaracoes/dai/view" TargetMode="External"/><Relationship Id="rId50" Type="http://schemas.openxmlformats.org/officeDocument/2006/relationships/hyperlink" Target="https://www.gov.br/receitafederal/pt-br/centrais-de-conteudo/formularios/declaracoes/dai/view" TargetMode="External"/><Relationship Id="rId55" Type="http://schemas.openxmlformats.org/officeDocument/2006/relationships/hyperlink" Target="https://www.gov.br/pt-br/servicos/consultar-restituicao-de-imposto-de-renda" TargetMode="External"/><Relationship Id="rId7" Type="http://schemas.openxmlformats.org/officeDocument/2006/relationships/hyperlink" Target="https://www.gov.br/pt-br/servicos/consultar-restituicao-de-imposto-de-renda" TargetMode="External"/><Relationship Id="rId7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61</TotalTime>
  <Pages>10</Pages>
  <Words>7503</Words>
  <Characters>40522</Characters>
  <Application>Microsoft Office Word</Application>
  <DocSecurity>0</DocSecurity>
  <Lines>337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45</cp:revision>
  <cp:lastPrinted>2024-05-16T15:36:00Z</cp:lastPrinted>
  <dcterms:created xsi:type="dcterms:W3CDTF">2021-08-20T17:23:00Z</dcterms:created>
  <dcterms:modified xsi:type="dcterms:W3CDTF">2024-06-07T12:38:00Z</dcterms:modified>
</cp:coreProperties>
</file>