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ANEXO X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bookmarkStart w:id="0" w:name="_GoBack"/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bookmarkEnd w:id="0"/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4059E6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FC37A1" w:rsidRDefault="00FC37A1" w:rsidP="004059E6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4059E6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4059E6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4A1443">
              <w:rPr>
                <w:b/>
                <w:sz w:val="20"/>
                <w:szCs w:val="20"/>
              </w:rPr>
            </w:r>
            <w:r w:rsidR="004A1443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059E6" w:rsidRDefault="004059E6" w:rsidP="004059E6">
      <w:pPr>
        <w:spacing w:after="0" w:line="240" w:lineRule="auto"/>
        <w:ind w:right="284"/>
        <w:jc w:val="both"/>
        <w:rPr>
          <w:rFonts w:cstheme="minorHAnsi"/>
          <w:b/>
          <w:color w:val="000000"/>
        </w:rPr>
      </w:pPr>
    </w:p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FC37A1" w:rsidRPr="00F66706" w:rsidRDefault="00FC37A1" w:rsidP="00FC37A1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0F7C8F" w:rsidRPr="00FC37A1" w:rsidRDefault="00FC37A1" w:rsidP="00FC37A1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sectPr w:rsidR="000F7C8F" w:rsidRPr="00FC37A1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5E" w:rsidRDefault="00AB155E" w:rsidP="0098632C">
      <w:pPr>
        <w:spacing w:after="0" w:line="240" w:lineRule="auto"/>
      </w:pPr>
      <w:r>
        <w:separator/>
      </w:r>
    </w:p>
  </w:endnote>
  <w:endnote w:type="continuationSeparator" w:id="0">
    <w:p w:rsidR="00AB155E" w:rsidRDefault="00AB155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r w:rsidR="004A1443">
      <w:fldChar w:fldCharType="begin"/>
    </w:r>
    <w:r w:rsidR="004A1443">
      <w:instrText xml:space="preserve"> NUMPAGES   \* MERGEFORMAT </w:instrText>
    </w:r>
    <w:r w:rsidR="004A1443">
      <w:fldChar w:fldCharType="separate"/>
    </w:r>
    <w:r w:rsidR="00176931">
      <w:rPr>
        <w:noProof/>
      </w:rPr>
      <w:t>1</w:t>
    </w:r>
    <w:r w:rsidR="004A14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5E" w:rsidRDefault="00AB155E" w:rsidP="0098632C">
      <w:pPr>
        <w:spacing w:after="0" w:line="240" w:lineRule="auto"/>
      </w:pPr>
      <w:r>
        <w:separator/>
      </w:r>
    </w:p>
  </w:footnote>
  <w:footnote w:type="continuationSeparator" w:id="0">
    <w:p w:rsidR="00AB155E" w:rsidRDefault="00AB155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54CB7" w:rsidRPr="00314066" w:rsidRDefault="00754CB7" w:rsidP="00754CB7">
    <w:pPr>
      <w:jc w:val="center"/>
      <w:rPr>
        <w:rFonts w:cstheme="minorHAnsi"/>
        <w:b/>
        <w:sz w:val="16"/>
        <w:szCs w:val="16"/>
      </w:rPr>
    </w:pPr>
    <w:r w:rsidRPr="00314066">
      <w:rPr>
        <w:rFonts w:cstheme="minorHAnsi"/>
        <w:b/>
        <w:sz w:val="16"/>
        <w:szCs w:val="16"/>
      </w:rPr>
      <w:t>EDITAL 069/2024 – PROCESSO SELETIVO 2025/1 - CURSOS DE LICENCIATURA – SELEÇÃO ATRAVÉS DO HISTORICO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IyolqEBEIc7vyNOT666GmHAR01icNmoPSahFEsOpfPzCTl7BKebQa7S6PdbUzy9tHgwnV5SfhJ5O9wY8PxFCw==" w:salt="eVYdCFokhgVijT0MKejKO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7C8F"/>
    <w:rsid w:val="001210AE"/>
    <w:rsid w:val="00156FEC"/>
    <w:rsid w:val="001614B1"/>
    <w:rsid w:val="00171C66"/>
    <w:rsid w:val="00176931"/>
    <w:rsid w:val="001A6A06"/>
    <w:rsid w:val="001B0262"/>
    <w:rsid w:val="001E102F"/>
    <w:rsid w:val="0024207C"/>
    <w:rsid w:val="002A4EAE"/>
    <w:rsid w:val="002F249A"/>
    <w:rsid w:val="00314066"/>
    <w:rsid w:val="00315BF6"/>
    <w:rsid w:val="00347D85"/>
    <w:rsid w:val="00354AC4"/>
    <w:rsid w:val="003650C7"/>
    <w:rsid w:val="003B47E2"/>
    <w:rsid w:val="004059E6"/>
    <w:rsid w:val="004076D1"/>
    <w:rsid w:val="0047291E"/>
    <w:rsid w:val="00474C76"/>
    <w:rsid w:val="0049062E"/>
    <w:rsid w:val="004A1443"/>
    <w:rsid w:val="004A47DF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776A3"/>
    <w:rsid w:val="006D45D6"/>
    <w:rsid w:val="00754CB7"/>
    <w:rsid w:val="00757424"/>
    <w:rsid w:val="007A6DC2"/>
    <w:rsid w:val="007C000B"/>
    <w:rsid w:val="00822B55"/>
    <w:rsid w:val="008425FD"/>
    <w:rsid w:val="00894641"/>
    <w:rsid w:val="008A4536"/>
    <w:rsid w:val="008E739A"/>
    <w:rsid w:val="00910D2D"/>
    <w:rsid w:val="0091155F"/>
    <w:rsid w:val="009117D5"/>
    <w:rsid w:val="00956FD4"/>
    <w:rsid w:val="009634C0"/>
    <w:rsid w:val="0098632C"/>
    <w:rsid w:val="009A1B77"/>
    <w:rsid w:val="009B5622"/>
    <w:rsid w:val="009D035E"/>
    <w:rsid w:val="009D1EB2"/>
    <w:rsid w:val="00A32CEA"/>
    <w:rsid w:val="00A34CDE"/>
    <w:rsid w:val="00A43E80"/>
    <w:rsid w:val="00A567E1"/>
    <w:rsid w:val="00AB155E"/>
    <w:rsid w:val="00AD39BD"/>
    <w:rsid w:val="00B147BB"/>
    <w:rsid w:val="00B6600B"/>
    <w:rsid w:val="00B70036"/>
    <w:rsid w:val="00CC48EC"/>
    <w:rsid w:val="00CD2261"/>
    <w:rsid w:val="00CD3AC8"/>
    <w:rsid w:val="00CD6413"/>
    <w:rsid w:val="00D12DEC"/>
    <w:rsid w:val="00D22249"/>
    <w:rsid w:val="00D774EB"/>
    <w:rsid w:val="00DA2792"/>
    <w:rsid w:val="00DE271B"/>
    <w:rsid w:val="00DE3F0B"/>
    <w:rsid w:val="00DF4141"/>
    <w:rsid w:val="00E01F31"/>
    <w:rsid w:val="00ED529A"/>
    <w:rsid w:val="00F4235A"/>
    <w:rsid w:val="00FC25CA"/>
    <w:rsid w:val="00FC3768"/>
    <w:rsid w:val="00FC37A1"/>
    <w:rsid w:val="00FD7A7F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CF32-718C-452D-BBC6-80CBC20E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17</cp:revision>
  <cp:lastPrinted>2024-08-06T14:05:00Z</cp:lastPrinted>
  <dcterms:created xsi:type="dcterms:W3CDTF">2024-08-06T14:13:00Z</dcterms:created>
  <dcterms:modified xsi:type="dcterms:W3CDTF">2024-08-07T15:32:00Z</dcterms:modified>
</cp:coreProperties>
</file>